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AB31" w14:textId="77777777" w:rsidR="00AB6C88" w:rsidRPr="00594BA7" w:rsidRDefault="00AB6C88" w:rsidP="007C6D89">
      <w:pPr>
        <w:pStyle w:val="Heading1"/>
      </w:pPr>
      <w:r w:rsidRPr="00594BA7">
        <w:t>ITPS Position Review Request - Supervisor Portion</w:t>
      </w:r>
    </w:p>
    <w:p w14:paraId="45223A76" w14:textId="77777777" w:rsidR="00AB6C88" w:rsidRPr="007B3A78" w:rsidRDefault="00AB6C88" w:rsidP="00182411">
      <w:r w:rsidRPr="007B3A78">
        <w:t>The H</w:t>
      </w:r>
      <w:r>
        <w:t xml:space="preserve">uman </w:t>
      </w:r>
      <w:r w:rsidRPr="007B3A78">
        <w:t>R</w:t>
      </w:r>
      <w:r>
        <w:t xml:space="preserve">esource </w:t>
      </w:r>
      <w:r w:rsidRPr="007B3A78">
        <w:t>Office will send this form to the supervisor electronically and include instructions per employer’s internal procedure (e.g. due date, HR</w:t>
      </w:r>
      <w:r>
        <w:t xml:space="preserve"> contact</w:t>
      </w:r>
      <w:r w:rsidRPr="007B3A78">
        <w:t>).</w:t>
      </w:r>
    </w:p>
    <w:p w14:paraId="4D299B88" w14:textId="5A5DA6FB" w:rsidR="00AB6C88" w:rsidRDefault="00AB6C88" w:rsidP="00182411">
      <w:pPr>
        <w:rPr>
          <w:rFonts w:cs="Arial"/>
          <w:szCs w:val="24"/>
        </w:rPr>
      </w:pPr>
      <w:r>
        <w:t xml:space="preserve">This form is completed by the supervisor of the employee who submits an </w:t>
      </w:r>
      <w:r w:rsidRPr="001234B2">
        <w:t>IT</w:t>
      </w:r>
      <w:r>
        <w:t xml:space="preserve">PS Position Review Request – Employee Portion. Submit completed form to your HR Office. </w:t>
      </w:r>
      <w:r w:rsidRPr="001527BD">
        <w:rPr>
          <w:rFonts w:cs="Arial"/>
        </w:rPr>
        <w:t xml:space="preserve">For additional information, see </w:t>
      </w:r>
      <w:hyperlink r:id="rId8" w:history="1">
        <w:r w:rsidRPr="000D16B8">
          <w:rPr>
            <w:rStyle w:val="Hyperlink"/>
            <w:rFonts w:cs="Arial"/>
          </w:rPr>
          <w:t xml:space="preserve">the </w:t>
        </w:r>
        <w:r w:rsidRPr="000D16B8">
          <w:rPr>
            <w:rStyle w:val="Hyperlink"/>
            <w:rFonts w:cs="Arial"/>
            <w:szCs w:val="24"/>
          </w:rPr>
          <w:t>ITPS Position Review Request Guide</w:t>
        </w:r>
      </w:hyperlink>
      <w:r w:rsidRPr="00594BA7">
        <w:rPr>
          <w:rFonts w:cs="Arial"/>
          <w:szCs w:val="24"/>
        </w:rPr>
        <w:t>,</w:t>
      </w:r>
      <w:r w:rsidRPr="00594BA7">
        <w:rPr>
          <w:szCs w:val="24"/>
        </w:rPr>
        <w:t xml:space="preserve"> </w:t>
      </w:r>
      <w:hyperlink r:id="rId9" w:history="1">
        <w:r w:rsidRPr="00594BA7">
          <w:rPr>
            <w:rStyle w:val="Hyperlink"/>
            <w:szCs w:val="24"/>
          </w:rPr>
          <w:t>Action Verbs</w:t>
        </w:r>
      </w:hyperlink>
      <w:r w:rsidRPr="00594BA7">
        <w:rPr>
          <w:rFonts w:cs="Arial"/>
          <w:szCs w:val="24"/>
        </w:rPr>
        <w:t xml:space="preserve"> and </w:t>
      </w:r>
      <w:hyperlink r:id="rId10" w:history="1">
        <w:r w:rsidRPr="00594BA7">
          <w:rPr>
            <w:rStyle w:val="Hyperlink"/>
            <w:rFonts w:cs="Arial"/>
            <w:szCs w:val="24"/>
          </w:rPr>
          <w:t>Glossary of Classification Terms</w:t>
        </w:r>
      </w:hyperlink>
      <w:r w:rsidRPr="00594BA7">
        <w:rPr>
          <w:rFonts w:cs="Arial"/>
          <w:szCs w:val="24"/>
        </w:rPr>
        <w:t>.</w:t>
      </w:r>
    </w:p>
    <w:p w14:paraId="49202FEA" w14:textId="77777777" w:rsidR="00AB6C88" w:rsidRDefault="00AB6C88" w:rsidP="00AB6C88">
      <w:pPr>
        <w:pStyle w:val="Heading2"/>
      </w:pPr>
      <w:r w:rsidRPr="00594BA7">
        <w:t xml:space="preserve">Supervisor </w:t>
      </w:r>
      <w:r w:rsidRPr="00E46D6E">
        <w:t>Review</w:t>
      </w:r>
    </w:p>
    <w:p w14:paraId="2AF10745" w14:textId="6FD050B5" w:rsidR="00886D3A" w:rsidRDefault="00886D3A" w:rsidP="00886D3A">
      <w:r>
        <w:t>Employee’s Name:</w:t>
      </w:r>
      <w:r>
        <w:tab/>
      </w:r>
      <w:sdt>
        <w:sdtPr>
          <w:alias w:val="Employees Name"/>
          <w:tag w:val="Employees Name"/>
          <w:id w:val="1070845932"/>
          <w:placeholder>
            <w:docPart w:val="DefaultPlaceholder_-1854013440"/>
          </w:placeholder>
        </w:sdtPr>
        <w:sdtEndPr/>
        <w:sdtContent>
          <w:r w:rsidR="00B43D88">
            <w:t xml:space="preserve">Enter </w:t>
          </w:r>
          <w:r w:rsidR="00102986">
            <w:t>name</w:t>
          </w:r>
        </w:sdtContent>
      </w:sdt>
      <w:r w:rsidR="00D90555">
        <w:tab/>
      </w:r>
      <w:r w:rsidR="00D90555">
        <w:tab/>
      </w:r>
      <w:r w:rsidR="00D90555">
        <w:tab/>
      </w:r>
      <w:r>
        <w:t>Date of Employee’s Request:</w:t>
      </w:r>
      <w:r w:rsidR="00B43D88">
        <w:t xml:space="preserve"> </w:t>
      </w:r>
      <w:sdt>
        <w:sdtPr>
          <w:alias w:val="Employee Date"/>
          <w:tag w:val="Employee Date"/>
          <w:id w:val="24292796"/>
          <w:placeholder>
            <w:docPart w:val="DefaultPlaceholder_-1854013440"/>
          </w:placeholder>
        </w:sdtPr>
        <w:sdtEndPr/>
        <w:sdtContent>
          <w:r w:rsidR="005A1846">
            <w:t>Enter date</w:t>
          </w:r>
        </w:sdtContent>
      </w:sdt>
    </w:p>
    <w:p w14:paraId="371534C7" w14:textId="3782838F" w:rsidR="00886D3A" w:rsidRDefault="00886D3A" w:rsidP="00886D3A">
      <w:r>
        <w:t>Position Number:</w:t>
      </w:r>
      <w:r>
        <w:tab/>
      </w:r>
      <w:sdt>
        <w:sdtPr>
          <w:alias w:val="Position Number"/>
          <w:tag w:val="Position Number"/>
          <w:id w:val="-1772166504"/>
          <w:placeholder>
            <w:docPart w:val="DefaultPlaceholder_-1854013440"/>
          </w:placeholder>
        </w:sdtPr>
        <w:sdtEndPr/>
        <w:sdtContent>
          <w:r w:rsidR="004C0448">
            <w:t>Enter position Number</w:t>
          </w:r>
        </w:sdtContent>
      </w:sdt>
      <w:r w:rsidR="00D90555">
        <w:tab/>
      </w:r>
      <w:r>
        <w:t>Supervisor’s Name:</w:t>
      </w:r>
      <w:r w:rsidRPr="00886D3A">
        <w:t xml:space="preserve"> </w:t>
      </w:r>
      <w:sdt>
        <w:sdtPr>
          <w:alias w:val="Supervisors Name"/>
          <w:tag w:val="Supervisors Name"/>
          <w:id w:val="-1325428327"/>
          <w:placeholder>
            <w:docPart w:val="DefaultPlaceholder_-1854013440"/>
          </w:placeholder>
        </w:sdtPr>
        <w:sdtEndPr/>
        <w:sdtContent>
          <w:r w:rsidR="00FA6014">
            <w:t xml:space="preserve">Enter </w:t>
          </w:r>
          <w:r w:rsidR="007A3990">
            <w:t>name</w:t>
          </w:r>
        </w:sdtContent>
      </w:sdt>
    </w:p>
    <w:p w14:paraId="7ADEAF3C" w14:textId="6524375A" w:rsidR="00886D3A" w:rsidRDefault="00886D3A" w:rsidP="00886D3A">
      <w:r>
        <w:t>Current Classification or Job Family/Level:</w:t>
      </w:r>
      <w:r w:rsidR="0033377F">
        <w:t xml:space="preserve"> </w:t>
      </w:r>
      <w:sdt>
        <w:sdtPr>
          <w:alias w:val="Current Classification"/>
          <w:tag w:val="Current Classification"/>
          <w:id w:val="400413695"/>
          <w:placeholder>
            <w:docPart w:val="DefaultPlaceholder_-1854013440"/>
          </w:placeholder>
        </w:sdtPr>
        <w:sdtEndPr/>
        <w:sdtContent>
          <w:r w:rsidR="00081198">
            <w:t>Enter job family/level</w:t>
          </w:r>
        </w:sdtContent>
      </w:sdt>
    </w:p>
    <w:p w14:paraId="53221794" w14:textId="096D1E02" w:rsidR="00886D3A" w:rsidRDefault="00886D3A" w:rsidP="00886D3A">
      <w:r>
        <w:t>Proposed Job Family/Level:</w:t>
      </w:r>
      <w:sdt>
        <w:sdtPr>
          <w:alias w:val="Proposed Job Family/Level"/>
          <w:tag w:val="Proposed Job Family/Level"/>
          <w:id w:val="-1239545953"/>
          <w:placeholder>
            <w:docPart w:val="DefaultPlaceholder_-1854013440"/>
          </w:placeholder>
        </w:sdtPr>
        <w:sdtEndPr/>
        <w:sdtContent>
          <w:r w:rsidR="003A367C">
            <w:t xml:space="preserve"> Enter job family/level</w:t>
          </w:r>
        </w:sdtContent>
      </w:sdt>
    </w:p>
    <w:p w14:paraId="50408201" w14:textId="17357FB0" w:rsidR="00886D3A" w:rsidRPr="00886D3A" w:rsidRDefault="00886D3A" w:rsidP="00886D3A">
      <w:pPr>
        <w:sectPr w:rsidR="00886D3A" w:rsidRPr="00886D3A" w:rsidSect="00182411">
          <w:footerReference w:type="default" r:id="rId11"/>
          <w:pgSz w:w="12240" w:h="15840"/>
          <w:pgMar w:top="720" w:right="720" w:bottom="720" w:left="720" w:header="720" w:footer="720" w:gutter="0"/>
          <w:cols w:space="720"/>
          <w:formProt w:val="0"/>
          <w:docGrid w:linePitch="360"/>
        </w:sectPr>
      </w:pPr>
    </w:p>
    <w:p w14:paraId="4D8B2A2D" w14:textId="77777777" w:rsidR="00AB6C88" w:rsidRPr="00980137" w:rsidRDefault="00AB6C88" w:rsidP="00AB6C88">
      <w:r w:rsidRPr="00980137">
        <w:t xml:space="preserve">Is the information on the ITPS Position Review Request – Employee Portion accurate and complete? </w:t>
      </w:r>
    </w:p>
    <w:p w14:paraId="6EDDED24" w14:textId="28A2D533" w:rsidR="00AB6C88" w:rsidRPr="00980137" w:rsidRDefault="00262923" w:rsidP="005C6C29">
      <w:sdt>
        <w:sdtPr>
          <w:rPr>
            <w:b/>
            <w:bCs/>
          </w:rPr>
          <w:id w:val="38175862"/>
          <w14:checkbox>
            <w14:checked w14:val="0"/>
            <w14:checkedState w14:val="2612" w14:font="MS Gothic"/>
            <w14:uncheckedState w14:val="2610" w14:font="MS Gothic"/>
          </w14:checkbox>
        </w:sdtPr>
        <w:sdtEndPr/>
        <w:sdtContent>
          <w:r w:rsidR="005C6C29">
            <w:rPr>
              <w:rFonts w:ascii="MS Gothic" w:eastAsia="MS Gothic" w:hAnsi="MS Gothic" w:hint="eastAsia"/>
              <w:b/>
              <w:bCs/>
            </w:rPr>
            <w:t>☐</w:t>
          </w:r>
        </w:sdtContent>
      </w:sdt>
      <w:r w:rsidR="00D90555" w:rsidRPr="004B7546">
        <w:rPr>
          <w:b/>
          <w:bCs/>
        </w:rPr>
        <w:t>Yes</w:t>
      </w:r>
      <w:r w:rsidR="00D90555" w:rsidRPr="00980137">
        <w:t>,</w:t>
      </w:r>
      <w:r w:rsidR="00AB6C88" w:rsidRPr="00980137">
        <w:t xml:space="preserve"> I agree completely with the employee’s description of the functional competencies. If </w:t>
      </w:r>
      <w:r w:rsidR="00AB6C88" w:rsidRPr="00980137">
        <w:rPr>
          <w:b/>
        </w:rPr>
        <w:t>yes</w:t>
      </w:r>
      <w:r w:rsidR="00AB6C88" w:rsidRPr="00980137">
        <w:t xml:space="preserve">, complete the working relationships section, sign form, and </w:t>
      </w:r>
      <w:r w:rsidR="004B7546" w:rsidRPr="00980137">
        <w:t>submit it</w:t>
      </w:r>
      <w:r w:rsidR="00AB6C88" w:rsidRPr="00980137">
        <w:t xml:space="preserve"> to Second-Level Supervisor.</w:t>
      </w:r>
    </w:p>
    <w:p w14:paraId="52DF7464" w14:textId="133A3EA2" w:rsidR="00AB6C88" w:rsidRDefault="00262923" w:rsidP="005C6C29">
      <w:sdt>
        <w:sdtPr>
          <w:rPr>
            <w:b/>
            <w:bCs/>
          </w:rPr>
          <w:id w:val="627432513"/>
          <w14:checkbox>
            <w14:checked w14:val="0"/>
            <w14:checkedState w14:val="2612" w14:font="MS Gothic"/>
            <w14:uncheckedState w14:val="2610" w14:font="MS Gothic"/>
          </w14:checkbox>
        </w:sdtPr>
        <w:sdtEndPr/>
        <w:sdtContent>
          <w:r w:rsidR="005C6C29">
            <w:rPr>
              <w:rFonts w:ascii="MS Gothic" w:eastAsia="MS Gothic" w:hAnsi="MS Gothic" w:hint="eastAsia"/>
              <w:b/>
              <w:bCs/>
            </w:rPr>
            <w:t>☐</w:t>
          </w:r>
        </w:sdtContent>
      </w:sdt>
      <w:r w:rsidR="00D90555" w:rsidRPr="004B7546">
        <w:rPr>
          <w:b/>
          <w:bCs/>
        </w:rPr>
        <w:t>No</w:t>
      </w:r>
      <w:r w:rsidR="00D90555" w:rsidRPr="00980137">
        <w:t>,</w:t>
      </w:r>
      <w:r w:rsidR="00AB6C88" w:rsidRPr="00980137">
        <w:t xml:space="preserve"> I disagree with some </w:t>
      </w:r>
      <w:r w:rsidR="004B7546" w:rsidRPr="00980137">
        <w:t>portions</w:t>
      </w:r>
      <w:r w:rsidR="00AB6C88" w:rsidRPr="00980137">
        <w:t xml:space="preserve"> of the employee’s description of the functional competencies, or I want to clarify some of the employee’s statements. If </w:t>
      </w:r>
      <w:r w:rsidR="00AB6C88" w:rsidRPr="00980137">
        <w:rPr>
          <w:b/>
        </w:rPr>
        <w:t>no</w:t>
      </w:r>
      <w:r w:rsidR="00AB6C88" w:rsidRPr="00980137">
        <w:t>, complete the entire form, sign, and submit to Second-Level Supervisor.</w:t>
      </w:r>
    </w:p>
    <w:p w14:paraId="666F64D5" w14:textId="3ECA678B" w:rsidR="007C6D89" w:rsidRDefault="00AB6C88" w:rsidP="001473D9">
      <w:pPr>
        <w:tabs>
          <w:tab w:val="left" w:pos="9000"/>
          <w:tab w:val="left" w:pos="10260"/>
        </w:tabs>
      </w:pPr>
      <w:r w:rsidRPr="00980137">
        <w:t xml:space="preserve">Do you agree with the employee’s description of the </w:t>
      </w:r>
      <w:r w:rsidRPr="00980137">
        <w:rPr>
          <w:b/>
        </w:rPr>
        <w:t>Position Purpose</w:t>
      </w:r>
      <w:r w:rsidRPr="00980137">
        <w:t>?</w:t>
      </w:r>
      <w:bookmarkStart w:id="0" w:name="_Hlk153962123"/>
      <w:r w:rsidRPr="00980137">
        <w:t xml:space="preserve"> </w:t>
      </w:r>
      <w:r w:rsidR="005C6C29">
        <w:t xml:space="preserve">   </w:t>
      </w:r>
      <w:sdt>
        <w:sdtPr>
          <w:id w:val="2069920857"/>
          <w14:checkbox>
            <w14:checked w14:val="0"/>
            <w14:checkedState w14:val="2612" w14:font="MS Gothic"/>
            <w14:uncheckedState w14:val="2610" w14:font="MS Gothic"/>
          </w14:checkbox>
        </w:sdtPr>
        <w:sdtEndPr/>
        <w:sdtContent>
          <w:r w:rsidR="005C6C29">
            <w:rPr>
              <w:rFonts w:ascii="MS Gothic" w:eastAsia="MS Gothic" w:hAnsi="MS Gothic" w:hint="eastAsia"/>
            </w:rPr>
            <w:t>☐</w:t>
          </w:r>
        </w:sdtContent>
      </w:sdt>
      <w:r w:rsidR="007B1B94" w:rsidRPr="004C415B">
        <w:t>Yes</w:t>
      </w:r>
      <w:r w:rsidR="001473D9">
        <w:tab/>
      </w:r>
      <w:sdt>
        <w:sdtPr>
          <w:id w:val="413213295"/>
          <w14:checkbox>
            <w14:checked w14:val="0"/>
            <w14:checkedState w14:val="2612" w14:font="MS Gothic"/>
            <w14:uncheckedState w14:val="2610" w14:font="MS Gothic"/>
          </w14:checkbox>
        </w:sdtPr>
        <w:sdtEndPr/>
        <w:sdtContent>
          <w:r w:rsidR="005C6C29">
            <w:rPr>
              <w:rFonts w:ascii="MS Gothic" w:eastAsia="MS Gothic" w:hAnsi="MS Gothic" w:hint="eastAsia"/>
            </w:rPr>
            <w:t>☐</w:t>
          </w:r>
        </w:sdtContent>
      </w:sdt>
      <w:r w:rsidR="007B1B94" w:rsidRPr="004C415B">
        <w:t>No</w:t>
      </w:r>
      <w:bookmarkEnd w:id="0"/>
    </w:p>
    <w:p w14:paraId="2AF621B6" w14:textId="0F3A7CC5" w:rsidR="00AB6C88" w:rsidRDefault="00AB6C88" w:rsidP="00D90555">
      <w:r w:rsidRPr="00980137">
        <w:t xml:space="preserve">If </w:t>
      </w:r>
      <w:r w:rsidRPr="00980137">
        <w:rPr>
          <w:b/>
        </w:rPr>
        <w:t>no</w:t>
      </w:r>
      <w:r w:rsidRPr="00980137">
        <w:t>, list the specific duties and explain in detail with what you disagree</w:t>
      </w:r>
      <w:r w:rsidR="00BF2138">
        <w:t>:</w:t>
      </w:r>
      <w:r>
        <w:t xml:space="preserve"> </w:t>
      </w:r>
    </w:p>
    <w:sdt>
      <w:sdtPr>
        <w:alias w:val="Explain in detail with what you disagree. "/>
        <w:tag w:val="Explain in detail with what you disagree. "/>
        <w:id w:val="-362668481"/>
        <w:placeholder>
          <w:docPart w:val="DefaultPlaceholder_-1854013440"/>
        </w:placeholder>
      </w:sdtPr>
      <w:sdtEndPr/>
      <w:sdtContent>
        <w:p w14:paraId="2D0B677B" w14:textId="07FA0FCC" w:rsidR="00D90555" w:rsidRDefault="004220E4" w:rsidP="00BF2138">
          <w:r>
            <w:t>Enter text</w:t>
          </w:r>
        </w:p>
      </w:sdtContent>
    </w:sdt>
    <w:p w14:paraId="6A353DF6" w14:textId="77777777" w:rsidR="001473D9" w:rsidRDefault="001473D9" w:rsidP="00BF2138"/>
    <w:p w14:paraId="6FDD27DD" w14:textId="77777777" w:rsidR="00FB15EF" w:rsidRDefault="00FB15EF" w:rsidP="004220E4"/>
    <w:p w14:paraId="66EE7EDB" w14:textId="124F2C0B" w:rsidR="007C6D89" w:rsidRDefault="00AB6C88" w:rsidP="004220E4">
      <w:r w:rsidRPr="00BF2138">
        <w:t xml:space="preserve">Do you agree with the employee’s description of duties listed in the </w:t>
      </w:r>
      <w:r w:rsidRPr="00844438">
        <w:rPr>
          <w:b/>
          <w:bCs/>
        </w:rPr>
        <w:t>Assigned Work Activities and Qualifications?</w:t>
      </w:r>
      <w:r w:rsidR="004220E4">
        <w:t xml:space="preserve">                                                                                               </w:t>
      </w:r>
      <w:sdt>
        <w:sdtPr>
          <w:id w:val="1041181169"/>
          <w14:checkbox>
            <w14:checked w14:val="0"/>
            <w14:checkedState w14:val="2612" w14:font="MS Gothic"/>
            <w14:uncheckedState w14:val="2610" w14:font="MS Gothic"/>
          </w14:checkbox>
        </w:sdtPr>
        <w:sdtEndPr/>
        <w:sdtContent>
          <w:r w:rsidR="004220E4">
            <w:rPr>
              <w:rFonts w:ascii="MS Gothic" w:eastAsia="MS Gothic" w:hAnsi="MS Gothic" w:hint="eastAsia"/>
            </w:rPr>
            <w:t>☐</w:t>
          </w:r>
        </w:sdtContent>
      </w:sdt>
      <w:r w:rsidR="003E284C" w:rsidRPr="00C82D27">
        <w:t>Yes</w:t>
      </w:r>
      <w:r w:rsidR="00BF2138" w:rsidRPr="00C82D27">
        <w:tab/>
      </w:r>
      <w:sdt>
        <w:sdtPr>
          <w:id w:val="-1268619292"/>
          <w14:checkbox>
            <w14:checked w14:val="0"/>
            <w14:checkedState w14:val="2612" w14:font="MS Gothic"/>
            <w14:uncheckedState w14:val="2610" w14:font="MS Gothic"/>
          </w14:checkbox>
        </w:sdtPr>
        <w:sdtEndPr/>
        <w:sdtContent>
          <w:r w:rsidR="004220E4">
            <w:rPr>
              <w:rFonts w:ascii="MS Gothic" w:eastAsia="MS Gothic" w:hAnsi="MS Gothic" w:hint="eastAsia"/>
            </w:rPr>
            <w:t>☐</w:t>
          </w:r>
        </w:sdtContent>
      </w:sdt>
      <w:r w:rsidR="003E284C" w:rsidRPr="00C82D27">
        <w:t>No</w:t>
      </w:r>
      <w:r w:rsidR="003E284C" w:rsidRPr="00BF2138">
        <w:t xml:space="preserve"> </w:t>
      </w:r>
    </w:p>
    <w:p w14:paraId="335A353E" w14:textId="5A7C2043" w:rsidR="000816EB" w:rsidRPr="00BF2138" w:rsidRDefault="000816EB" w:rsidP="000816EB">
      <w:pPr>
        <w:spacing w:before="0" w:after="0"/>
        <w:ind w:firstLine="8640"/>
      </w:pPr>
      <w:r>
        <w:br/>
      </w:r>
      <w:r w:rsidRPr="00BF2138">
        <w:t xml:space="preserve">If </w:t>
      </w:r>
      <w:r w:rsidRPr="00BB2D0B">
        <w:rPr>
          <w:b/>
          <w:bCs/>
        </w:rPr>
        <w:t>no</w:t>
      </w:r>
      <w:r w:rsidRPr="00BF2138">
        <w:t xml:space="preserve">, list the specific duties and explain in detail with what you disagree: </w:t>
      </w:r>
    </w:p>
    <w:p w14:paraId="79F6A2F9" w14:textId="79DE0443" w:rsidR="00AB6C88" w:rsidRPr="00BF2138" w:rsidRDefault="000340DC" w:rsidP="000816EB">
      <w:pPr>
        <w:spacing w:before="0" w:after="0"/>
      </w:pPr>
      <w:r w:rsidRPr="00BF2138">
        <w:br/>
      </w:r>
      <w:sdt>
        <w:sdtPr>
          <w:alias w:val="Explain in detail with what you disagree."/>
          <w:tag w:val="Explain in detail with what you disagree."/>
          <w:id w:val="1915734316"/>
          <w:placeholder>
            <w:docPart w:val="DefaultPlaceholder_-1854013440"/>
          </w:placeholder>
        </w:sdtPr>
        <w:sdtEndPr/>
        <w:sdtContent>
          <w:r w:rsidR="00FB15EF">
            <w:t>Enter text</w:t>
          </w:r>
        </w:sdtContent>
      </w:sdt>
    </w:p>
    <w:p w14:paraId="15741CC7" w14:textId="77777777" w:rsidR="001473D9" w:rsidRDefault="001473D9" w:rsidP="00BF2138"/>
    <w:p w14:paraId="606143DC" w14:textId="1796F650" w:rsidR="003E284C" w:rsidRDefault="00FB59EC" w:rsidP="00BF2138">
      <w:r>
        <w:br/>
      </w:r>
    </w:p>
    <w:p w14:paraId="56CD3FF9" w14:textId="77777777" w:rsidR="00312637" w:rsidRDefault="00AB6C88" w:rsidP="001473D9">
      <w:pPr>
        <w:tabs>
          <w:tab w:val="left" w:pos="9000"/>
          <w:tab w:val="left" w:pos="10260"/>
        </w:tabs>
      </w:pPr>
      <w:r w:rsidRPr="00147AC3">
        <w:lastRenderedPageBreak/>
        <w:t xml:space="preserve">Do you agree the employee’s position has been designated lead or supervisory responsibility as listed in </w:t>
      </w:r>
      <w:r w:rsidRPr="00147AC3">
        <w:rPr>
          <w:b/>
        </w:rPr>
        <w:t>Lead/Supervisory Responsibilities</w:t>
      </w:r>
      <w:r w:rsidRPr="00147AC3">
        <w:t xml:space="preserve"> </w:t>
      </w:r>
      <w:r>
        <w:t>i</w:t>
      </w:r>
      <w:r w:rsidRPr="00147AC3">
        <w:t>f applicable</w:t>
      </w:r>
      <w:r>
        <w:t>?</w:t>
      </w:r>
      <w:r w:rsidRPr="00147AC3">
        <w:t xml:space="preserve"> </w:t>
      </w:r>
    </w:p>
    <w:p w14:paraId="35FDE7B4" w14:textId="6B1F530D" w:rsidR="002A2887" w:rsidRDefault="00262923" w:rsidP="00BA4E4C">
      <w:pPr>
        <w:ind w:left="7200" w:firstLine="720"/>
      </w:pPr>
      <w:sdt>
        <w:sdtPr>
          <w:id w:val="2080165500"/>
          <w14:checkbox>
            <w14:checked w14:val="0"/>
            <w14:checkedState w14:val="2612" w14:font="MS Gothic"/>
            <w14:uncheckedState w14:val="2610" w14:font="MS Gothic"/>
          </w14:checkbox>
        </w:sdtPr>
        <w:sdtEndPr/>
        <w:sdtContent>
          <w:r w:rsidR="00BA4E4C">
            <w:rPr>
              <w:rFonts w:ascii="MS Gothic" w:eastAsia="MS Gothic" w:hAnsi="MS Gothic" w:hint="eastAsia"/>
            </w:rPr>
            <w:t>☐</w:t>
          </w:r>
        </w:sdtContent>
      </w:sdt>
      <w:r w:rsidR="00AB6C88" w:rsidRPr="00147AC3">
        <w:t>Yes</w:t>
      </w:r>
      <w:r w:rsidR="00025D3C">
        <w:tab/>
      </w:r>
      <w:r w:rsidR="00BA4E4C">
        <w:tab/>
      </w:r>
      <w:sdt>
        <w:sdtPr>
          <w:id w:val="2098586174"/>
          <w14:checkbox>
            <w14:checked w14:val="0"/>
            <w14:checkedState w14:val="2612" w14:font="MS Gothic"/>
            <w14:uncheckedState w14:val="2610" w14:font="MS Gothic"/>
          </w14:checkbox>
        </w:sdtPr>
        <w:sdtEndPr/>
        <w:sdtContent>
          <w:r w:rsidR="00BA4E4C">
            <w:rPr>
              <w:rFonts w:ascii="MS Gothic" w:eastAsia="MS Gothic" w:hAnsi="MS Gothic" w:hint="eastAsia"/>
            </w:rPr>
            <w:t>☐</w:t>
          </w:r>
        </w:sdtContent>
      </w:sdt>
      <w:r w:rsidR="00AB6C88" w:rsidRPr="00147AC3">
        <w:t>No</w:t>
      </w:r>
    </w:p>
    <w:p w14:paraId="275C0BDF" w14:textId="272E4AF2" w:rsidR="00AB6C88" w:rsidRDefault="00AB6C88" w:rsidP="002A2887">
      <w:pPr>
        <w:tabs>
          <w:tab w:val="left" w:pos="9000"/>
          <w:tab w:val="left" w:pos="10260"/>
        </w:tabs>
      </w:pPr>
      <w:r w:rsidRPr="00147AC3">
        <w:t xml:space="preserve">If </w:t>
      </w:r>
      <w:r w:rsidRPr="00147AC3">
        <w:rPr>
          <w:b/>
        </w:rPr>
        <w:t>no</w:t>
      </w:r>
      <w:r w:rsidRPr="00147AC3">
        <w:t>, explain</w:t>
      </w:r>
      <w:r w:rsidR="00BF2138">
        <w:t>:</w:t>
      </w:r>
      <w:r w:rsidRPr="00147AC3">
        <w:t xml:space="preserve"> </w:t>
      </w:r>
    </w:p>
    <w:sdt>
      <w:sdtPr>
        <w:alias w:val="Lead/Supervisory Responsibilites"/>
        <w:tag w:val="Lead/Supervisory Responsibilites"/>
        <w:id w:val="-1725444673"/>
        <w:placeholder>
          <w:docPart w:val="DefaultPlaceholder_-1854013440"/>
        </w:placeholder>
      </w:sdtPr>
      <w:sdtEndPr/>
      <w:sdtContent>
        <w:p w14:paraId="7EC2F855" w14:textId="293E96A8" w:rsidR="00025D3C" w:rsidRDefault="001208A8" w:rsidP="00025D3C">
          <w:r>
            <w:t>Enter text</w:t>
          </w:r>
        </w:p>
      </w:sdtContent>
    </w:sdt>
    <w:p w14:paraId="3315B01B" w14:textId="4346F5D8" w:rsidR="00FB59EC" w:rsidRDefault="001473D9" w:rsidP="00025D3C">
      <w:r>
        <w:br/>
      </w:r>
    </w:p>
    <w:p w14:paraId="2EE50123" w14:textId="77777777" w:rsidR="00BE79EC" w:rsidRPr="00BE79EC" w:rsidRDefault="00BE79EC" w:rsidP="001473D9"/>
    <w:p w14:paraId="09F241A4" w14:textId="77777777" w:rsidR="007C6D89" w:rsidRDefault="00AB6C88" w:rsidP="00BD64FB">
      <w:pPr>
        <w:spacing w:before="0" w:after="0"/>
      </w:pPr>
      <w:r w:rsidRPr="00147AC3">
        <w:t>Do you agree the employee’s position leads or supervises the staff listed, if applicable?</w:t>
      </w:r>
      <w:r w:rsidR="00760D6C">
        <w:tab/>
      </w:r>
      <w:r w:rsidRPr="00147AC3">
        <w:t xml:space="preserve"> </w:t>
      </w:r>
      <w:r w:rsidR="00760D6C">
        <w:tab/>
      </w:r>
    </w:p>
    <w:p w14:paraId="068A54BB" w14:textId="77777777" w:rsidR="00BA4E4C" w:rsidRDefault="00262923" w:rsidP="00BA4E4C">
      <w:pPr>
        <w:ind w:left="7200" w:firstLine="720"/>
      </w:pPr>
      <w:sdt>
        <w:sdtPr>
          <w:id w:val="2123947315"/>
          <w14:checkbox>
            <w14:checked w14:val="0"/>
            <w14:checkedState w14:val="2612" w14:font="MS Gothic"/>
            <w14:uncheckedState w14:val="2610" w14:font="MS Gothic"/>
          </w14:checkbox>
        </w:sdtPr>
        <w:sdtEndPr/>
        <w:sdtContent>
          <w:r w:rsidR="00BA4E4C">
            <w:rPr>
              <w:rFonts w:ascii="MS Gothic" w:eastAsia="MS Gothic" w:hAnsi="MS Gothic" w:hint="eastAsia"/>
            </w:rPr>
            <w:t>☐</w:t>
          </w:r>
        </w:sdtContent>
      </w:sdt>
      <w:r w:rsidR="00BA4E4C" w:rsidRPr="00147AC3">
        <w:t>Yes</w:t>
      </w:r>
      <w:r w:rsidR="00BA4E4C">
        <w:tab/>
      </w:r>
      <w:r w:rsidR="00BA4E4C">
        <w:tab/>
      </w:r>
      <w:sdt>
        <w:sdtPr>
          <w:id w:val="1538469370"/>
          <w14:checkbox>
            <w14:checked w14:val="0"/>
            <w14:checkedState w14:val="2612" w14:font="MS Gothic"/>
            <w14:uncheckedState w14:val="2610" w14:font="MS Gothic"/>
          </w14:checkbox>
        </w:sdtPr>
        <w:sdtEndPr/>
        <w:sdtContent>
          <w:r w:rsidR="00BA4E4C">
            <w:rPr>
              <w:rFonts w:ascii="MS Gothic" w:eastAsia="MS Gothic" w:hAnsi="MS Gothic" w:hint="eastAsia"/>
            </w:rPr>
            <w:t>☐</w:t>
          </w:r>
        </w:sdtContent>
      </w:sdt>
      <w:r w:rsidR="00BA4E4C" w:rsidRPr="00147AC3">
        <w:t>No</w:t>
      </w:r>
    </w:p>
    <w:p w14:paraId="679D8934" w14:textId="3169811B" w:rsidR="00AB6C88" w:rsidRDefault="00AB6C88" w:rsidP="00760D6C">
      <w:r w:rsidRPr="00147AC3">
        <w:t xml:space="preserve">If </w:t>
      </w:r>
      <w:r w:rsidRPr="00147AC3">
        <w:rPr>
          <w:b/>
        </w:rPr>
        <w:t>no</w:t>
      </w:r>
      <w:r w:rsidRPr="00147AC3">
        <w:t>, explain</w:t>
      </w:r>
      <w:r w:rsidR="00BB2D0B">
        <w:t>:</w:t>
      </w:r>
      <w:r w:rsidRPr="00147AC3">
        <w:t xml:space="preserve"> </w:t>
      </w:r>
    </w:p>
    <w:sdt>
      <w:sdtPr>
        <w:alias w:val="Do you agree?"/>
        <w:tag w:val="If no, explain"/>
        <w:id w:val="608236773"/>
        <w:placeholder>
          <w:docPart w:val="DefaultPlaceholder_-1854013440"/>
        </w:placeholder>
      </w:sdtPr>
      <w:sdtEndPr/>
      <w:sdtContent>
        <w:p w14:paraId="1E3F376B" w14:textId="11253183" w:rsidR="00760D6C" w:rsidRDefault="00CD19E3" w:rsidP="00760D6C">
          <w:r>
            <w:t>Enter text</w:t>
          </w:r>
        </w:p>
      </w:sdtContent>
    </w:sdt>
    <w:p w14:paraId="31BA48F0" w14:textId="1452402B" w:rsidR="00760D6C" w:rsidRDefault="001473D9" w:rsidP="00760D6C">
      <w:r>
        <w:br/>
      </w:r>
      <w:r>
        <w:br/>
      </w:r>
    </w:p>
    <w:p w14:paraId="57C860B3" w14:textId="0DE8556A" w:rsidR="00F934DB" w:rsidRDefault="00AB6C88" w:rsidP="00BA4E4C">
      <w:r w:rsidRPr="00147AC3">
        <w:t xml:space="preserve">Do you agree with the employee’s description of </w:t>
      </w:r>
      <w:r w:rsidRPr="00147AC3">
        <w:rPr>
          <w:b/>
        </w:rPr>
        <w:t>Problem Solving</w:t>
      </w:r>
      <w:r w:rsidRPr="00147AC3">
        <w:t>?</w:t>
      </w:r>
      <w:r w:rsidR="00BA4E4C">
        <w:tab/>
      </w:r>
      <w:sdt>
        <w:sdtPr>
          <w:id w:val="1730962828"/>
          <w14:checkbox>
            <w14:checked w14:val="0"/>
            <w14:checkedState w14:val="2612" w14:font="MS Gothic"/>
            <w14:uncheckedState w14:val="2610" w14:font="MS Gothic"/>
          </w14:checkbox>
        </w:sdtPr>
        <w:sdtEndPr/>
        <w:sdtContent>
          <w:r w:rsidR="00BA4E4C">
            <w:rPr>
              <w:rFonts w:ascii="MS Gothic" w:eastAsia="MS Gothic" w:hAnsi="MS Gothic" w:hint="eastAsia"/>
            </w:rPr>
            <w:t>☐</w:t>
          </w:r>
        </w:sdtContent>
      </w:sdt>
      <w:r w:rsidRPr="00147AC3">
        <w:t>Yes</w:t>
      </w:r>
      <w:r w:rsidR="00760D6C">
        <w:tab/>
      </w:r>
      <w:r w:rsidR="00BA4E4C">
        <w:tab/>
      </w:r>
      <w:sdt>
        <w:sdtPr>
          <w:id w:val="1728729433"/>
          <w14:checkbox>
            <w14:checked w14:val="0"/>
            <w14:checkedState w14:val="2612" w14:font="MS Gothic"/>
            <w14:uncheckedState w14:val="2610" w14:font="MS Gothic"/>
          </w14:checkbox>
        </w:sdtPr>
        <w:sdtEndPr/>
        <w:sdtContent>
          <w:r w:rsidR="00BA4E4C">
            <w:rPr>
              <w:rFonts w:ascii="MS Gothic" w:eastAsia="MS Gothic" w:hAnsi="MS Gothic" w:hint="eastAsia"/>
            </w:rPr>
            <w:t>☐</w:t>
          </w:r>
        </w:sdtContent>
      </w:sdt>
      <w:r w:rsidRPr="00147AC3">
        <w:t>No</w:t>
      </w:r>
    </w:p>
    <w:p w14:paraId="0AB941B2" w14:textId="5F5D62DE" w:rsidR="00760D6C" w:rsidRDefault="00AB6C88" w:rsidP="00760D6C">
      <w:r w:rsidRPr="00147AC3">
        <w:t xml:space="preserve">If </w:t>
      </w:r>
      <w:r w:rsidRPr="00BB2D0B">
        <w:rPr>
          <w:b/>
          <w:bCs/>
        </w:rPr>
        <w:t>no</w:t>
      </w:r>
      <w:r w:rsidRPr="00147AC3">
        <w:t>, explain</w:t>
      </w:r>
      <w:r w:rsidR="00BB2D0B">
        <w:t>:</w:t>
      </w:r>
    </w:p>
    <w:p w14:paraId="4CB7C7F4" w14:textId="67EC33CF" w:rsidR="00760D6C" w:rsidRDefault="00262923" w:rsidP="00760D6C">
      <w:sdt>
        <w:sdtPr>
          <w:alias w:val="Do you agree?"/>
          <w:tag w:val="If no, explaing"/>
          <w:id w:val="312530056"/>
          <w:placeholder>
            <w:docPart w:val="DefaultPlaceholder_-1854013440"/>
          </w:placeholder>
        </w:sdtPr>
        <w:sdtEndPr/>
        <w:sdtContent>
          <w:r w:rsidR="00CD19E3">
            <w:t>Enter text</w:t>
          </w:r>
        </w:sdtContent>
      </w:sdt>
      <w:r w:rsidR="001473D9">
        <w:br/>
      </w:r>
    </w:p>
    <w:p w14:paraId="365DF1D6" w14:textId="3BDFD022" w:rsidR="00760D6C" w:rsidRDefault="001473D9" w:rsidP="00760D6C">
      <w:r>
        <w:br/>
      </w:r>
    </w:p>
    <w:p w14:paraId="104CB7D0" w14:textId="6CC541FA" w:rsidR="00F934DB" w:rsidRDefault="00AB6C88" w:rsidP="001473D9">
      <w:pPr>
        <w:tabs>
          <w:tab w:val="left" w:pos="9000"/>
          <w:tab w:val="left" w:pos="10260"/>
        </w:tabs>
      </w:pPr>
      <w:r w:rsidRPr="00956BA7">
        <w:t xml:space="preserve">Do you agree with the employee’s description of </w:t>
      </w:r>
      <w:r w:rsidRPr="00956BA7">
        <w:rPr>
          <w:b/>
        </w:rPr>
        <w:t>Decision</w:t>
      </w:r>
      <w:r>
        <w:rPr>
          <w:b/>
        </w:rPr>
        <w:t>-</w:t>
      </w:r>
      <w:r w:rsidRPr="00956BA7">
        <w:rPr>
          <w:b/>
        </w:rPr>
        <w:t>Making Authority</w:t>
      </w:r>
      <w:r w:rsidRPr="00956BA7">
        <w:t xml:space="preserve">? </w:t>
      </w:r>
      <w:sdt>
        <w:sdtPr>
          <w:id w:val="891998343"/>
          <w14:checkbox>
            <w14:checked w14:val="0"/>
            <w14:checkedState w14:val="2612" w14:font="MS Gothic"/>
            <w14:uncheckedState w14:val="2610" w14:font="MS Gothic"/>
          </w14:checkbox>
        </w:sdtPr>
        <w:sdtEndPr/>
        <w:sdtContent>
          <w:r w:rsidR="00BA4E4C">
            <w:rPr>
              <w:rFonts w:ascii="MS Gothic" w:eastAsia="MS Gothic" w:hAnsi="MS Gothic" w:hint="eastAsia"/>
            </w:rPr>
            <w:t>☐</w:t>
          </w:r>
        </w:sdtContent>
      </w:sdt>
      <w:r w:rsidRPr="00956BA7">
        <w:t>Yes</w:t>
      </w:r>
      <w:r w:rsidR="00BA4E4C">
        <w:t xml:space="preserve">    </w:t>
      </w:r>
      <w:sdt>
        <w:sdtPr>
          <w:id w:val="1738200634"/>
          <w14:checkbox>
            <w14:checked w14:val="0"/>
            <w14:checkedState w14:val="2612" w14:font="MS Gothic"/>
            <w14:uncheckedState w14:val="2610" w14:font="MS Gothic"/>
          </w14:checkbox>
        </w:sdtPr>
        <w:sdtEndPr/>
        <w:sdtContent>
          <w:r w:rsidR="00BA4E4C">
            <w:rPr>
              <w:rFonts w:ascii="MS Gothic" w:eastAsia="MS Gothic" w:hAnsi="MS Gothic" w:hint="eastAsia"/>
            </w:rPr>
            <w:t>☐</w:t>
          </w:r>
        </w:sdtContent>
      </w:sdt>
      <w:r w:rsidRPr="00956BA7">
        <w:t>No</w:t>
      </w:r>
    </w:p>
    <w:p w14:paraId="55F1BE43" w14:textId="65A3B644" w:rsidR="00AB6C88" w:rsidRDefault="00AB6C88" w:rsidP="00760D6C">
      <w:r w:rsidRPr="00956BA7">
        <w:t xml:space="preserve">If </w:t>
      </w:r>
      <w:r w:rsidRPr="00956BA7">
        <w:rPr>
          <w:b/>
        </w:rPr>
        <w:t>no</w:t>
      </w:r>
      <w:r w:rsidRPr="00956BA7">
        <w:t>, explain</w:t>
      </w:r>
      <w:r w:rsidR="00BB2D0B">
        <w:t>:</w:t>
      </w:r>
      <w:r w:rsidRPr="00956BA7">
        <w:t xml:space="preserve"> </w:t>
      </w:r>
    </w:p>
    <w:p w14:paraId="1D4B6FB8" w14:textId="56E5C912" w:rsidR="00760D6C" w:rsidRDefault="00262923" w:rsidP="00760D6C">
      <w:sdt>
        <w:sdtPr>
          <w:alias w:val="Do you agree?"/>
          <w:tag w:val="If no, explain"/>
          <w:id w:val="-813864682"/>
          <w:placeholder>
            <w:docPart w:val="DefaultPlaceholder_-1854013440"/>
          </w:placeholder>
        </w:sdtPr>
        <w:sdtEndPr/>
        <w:sdtContent>
          <w:r w:rsidR="0005100C">
            <w:t>Enter text</w:t>
          </w:r>
        </w:sdtContent>
      </w:sdt>
      <w:r w:rsidR="001473D9">
        <w:br/>
      </w:r>
      <w:r w:rsidR="001473D9">
        <w:br/>
      </w:r>
    </w:p>
    <w:p w14:paraId="75C74AE6" w14:textId="77777777" w:rsidR="00760D6C" w:rsidRPr="00956BA7" w:rsidRDefault="00760D6C" w:rsidP="00760D6C"/>
    <w:p w14:paraId="361CEF0D" w14:textId="6D3E6CED" w:rsidR="00AB6C88" w:rsidRPr="00956BA7" w:rsidRDefault="00AB6C88" w:rsidP="00AB6C88">
      <w:r w:rsidRPr="00956BA7">
        <w:t>List examples of decisions the employee’s position is authorized to make without your prior review</w:t>
      </w:r>
      <w:r w:rsidR="00BB2D0B">
        <w:t>:</w:t>
      </w:r>
    </w:p>
    <w:p w14:paraId="1F55F4DD" w14:textId="5F16B71E" w:rsidR="00760D6C" w:rsidRDefault="00262923" w:rsidP="00AB6C88">
      <w:sdt>
        <w:sdtPr>
          <w:alias w:val="Examples of decisions"/>
          <w:tag w:val="Examples of decisions"/>
          <w:id w:val="2050408430"/>
          <w:placeholder>
            <w:docPart w:val="DefaultPlaceholder_-1854013440"/>
          </w:placeholder>
        </w:sdtPr>
        <w:sdtEndPr/>
        <w:sdtContent>
          <w:r w:rsidR="0005100C">
            <w:t>Enter text</w:t>
          </w:r>
        </w:sdtContent>
      </w:sdt>
      <w:r w:rsidR="001473D9">
        <w:br/>
      </w:r>
    </w:p>
    <w:p w14:paraId="63FF854D" w14:textId="76205CC3" w:rsidR="00760D6C" w:rsidRDefault="001473D9" w:rsidP="00AB6C88">
      <w:r>
        <w:br/>
      </w:r>
      <w:r>
        <w:br/>
      </w:r>
      <w:r>
        <w:lastRenderedPageBreak/>
        <w:br/>
      </w:r>
    </w:p>
    <w:p w14:paraId="499F43E2" w14:textId="36A04128" w:rsidR="00AB6C88" w:rsidRPr="00956BA7" w:rsidRDefault="00AB6C88" w:rsidP="00AB6C88">
      <w:r w:rsidRPr="00956BA7">
        <w:t>List examples of decisions that require your approval</w:t>
      </w:r>
      <w:r w:rsidR="00BB2D0B">
        <w:t>:</w:t>
      </w:r>
    </w:p>
    <w:p w14:paraId="6512D9C0" w14:textId="23C89511" w:rsidR="00760D6C" w:rsidRDefault="00262923" w:rsidP="00AB6C88">
      <w:sdt>
        <w:sdtPr>
          <w:alias w:val="Decisions that require approval"/>
          <w:tag w:val="Decisions that require approval"/>
          <w:id w:val="-1090310145"/>
          <w:placeholder>
            <w:docPart w:val="DefaultPlaceholder_-1854013440"/>
          </w:placeholder>
        </w:sdtPr>
        <w:sdtEndPr/>
        <w:sdtContent>
          <w:r w:rsidR="0005100C">
            <w:t>Enter text</w:t>
          </w:r>
        </w:sdtContent>
      </w:sdt>
      <w:r w:rsidR="001473D9">
        <w:br/>
      </w:r>
      <w:r w:rsidR="001473D9">
        <w:br/>
      </w:r>
    </w:p>
    <w:p w14:paraId="5B9F89EB" w14:textId="17ED82A2" w:rsidR="00F934DB" w:rsidRDefault="00AB6C88" w:rsidP="001473D9">
      <w:pPr>
        <w:tabs>
          <w:tab w:val="left" w:pos="9000"/>
          <w:tab w:val="left" w:pos="10260"/>
        </w:tabs>
      </w:pPr>
      <w:r w:rsidRPr="00956BA7">
        <w:t xml:space="preserve">Do you agree with the employee’s description of </w:t>
      </w:r>
      <w:r w:rsidRPr="00956BA7">
        <w:rPr>
          <w:b/>
        </w:rPr>
        <w:t>Potential Impact of Results</w:t>
      </w:r>
      <w:r w:rsidRPr="00956BA7">
        <w:t>?</w:t>
      </w:r>
      <w:r w:rsidR="00AF0AE3" w:rsidRPr="00956BA7">
        <w:t xml:space="preserve"> </w:t>
      </w:r>
      <w:sdt>
        <w:sdtPr>
          <w:id w:val="-366672775"/>
          <w14:checkbox>
            <w14:checked w14:val="0"/>
            <w14:checkedState w14:val="2612" w14:font="MS Gothic"/>
            <w14:uncheckedState w14:val="2610" w14:font="MS Gothic"/>
          </w14:checkbox>
        </w:sdtPr>
        <w:sdtEndPr/>
        <w:sdtContent>
          <w:r w:rsidR="0005100C">
            <w:rPr>
              <w:rFonts w:ascii="MS Gothic" w:eastAsia="MS Gothic" w:hAnsi="MS Gothic" w:hint="eastAsia"/>
            </w:rPr>
            <w:t>☐</w:t>
          </w:r>
        </w:sdtContent>
      </w:sdt>
      <w:r w:rsidR="00AF0AE3" w:rsidRPr="00956BA7">
        <w:t>Yes</w:t>
      </w:r>
      <w:r w:rsidR="0005100C">
        <w:t xml:space="preserve">     </w:t>
      </w:r>
      <w:sdt>
        <w:sdtPr>
          <w:id w:val="285019306"/>
          <w14:checkbox>
            <w14:checked w14:val="0"/>
            <w14:checkedState w14:val="2612" w14:font="MS Gothic"/>
            <w14:uncheckedState w14:val="2610" w14:font="MS Gothic"/>
          </w14:checkbox>
        </w:sdtPr>
        <w:sdtEndPr/>
        <w:sdtContent>
          <w:r w:rsidR="0005100C">
            <w:rPr>
              <w:rFonts w:ascii="MS Gothic" w:eastAsia="MS Gothic" w:hAnsi="MS Gothic" w:hint="eastAsia"/>
            </w:rPr>
            <w:t>☐</w:t>
          </w:r>
        </w:sdtContent>
      </w:sdt>
      <w:r w:rsidR="00AF0AE3" w:rsidRPr="00956BA7">
        <w:t>No</w:t>
      </w:r>
    </w:p>
    <w:p w14:paraId="6D558682" w14:textId="44183CD0" w:rsidR="00AB6C88" w:rsidRDefault="00AB6C88" w:rsidP="00AF0AE3">
      <w:r w:rsidRPr="00956BA7">
        <w:t xml:space="preserve">If </w:t>
      </w:r>
      <w:r w:rsidRPr="00BB2D0B">
        <w:rPr>
          <w:b/>
          <w:bCs/>
        </w:rPr>
        <w:t>no</w:t>
      </w:r>
      <w:r w:rsidRPr="00956BA7">
        <w:t>, explain</w:t>
      </w:r>
      <w:r w:rsidR="00BB2D0B">
        <w:t>:</w:t>
      </w:r>
      <w:r w:rsidRPr="00956BA7">
        <w:t xml:space="preserve"> </w:t>
      </w:r>
    </w:p>
    <w:sdt>
      <w:sdtPr>
        <w:alias w:val="Potential Impact of Results"/>
        <w:tag w:val="Potential Impact of Results"/>
        <w:id w:val="259571448"/>
        <w:placeholder>
          <w:docPart w:val="DefaultPlaceholder_-1854013440"/>
        </w:placeholder>
      </w:sdtPr>
      <w:sdtEndPr/>
      <w:sdtContent>
        <w:p w14:paraId="600EB2D2" w14:textId="3B16BC25" w:rsidR="00AF0AE3" w:rsidRDefault="00A0379B" w:rsidP="00AF0AE3">
          <w:r>
            <w:t>Enter text</w:t>
          </w:r>
        </w:p>
      </w:sdtContent>
    </w:sdt>
    <w:p w14:paraId="051610C8" w14:textId="2409367A" w:rsidR="00AB6C88" w:rsidRPr="00956BA7" w:rsidRDefault="001473D9" w:rsidP="00AB6C88">
      <w:r>
        <w:br/>
      </w:r>
      <w:r>
        <w:br/>
      </w:r>
      <w:r>
        <w:br/>
      </w:r>
      <w:r w:rsidR="00AB6C88" w:rsidRPr="00956BA7">
        <w:t>List examples of resources that are impacted by this position</w:t>
      </w:r>
      <w:r w:rsidR="00AF0AE3">
        <w:t>:</w:t>
      </w:r>
      <w:r w:rsidR="00AB6C88" w:rsidRPr="00956BA7">
        <w:t xml:space="preserve"> </w:t>
      </w:r>
    </w:p>
    <w:sdt>
      <w:sdtPr>
        <w:alias w:val="Resources that are impacted"/>
        <w:tag w:val="Resources that are impacted"/>
        <w:id w:val="2006774569"/>
        <w:placeholder>
          <w:docPart w:val="DefaultPlaceholder_-1854013440"/>
        </w:placeholder>
      </w:sdtPr>
      <w:sdtEndPr/>
      <w:sdtContent>
        <w:p w14:paraId="3A8E7D55" w14:textId="7F11A0E7" w:rsidR="00AB6C88" w:rsidRDefault="00254410" w:rsidP="00AB6C88">
          <w:r>
            <w:t>Enter text</w:t>
          </w:r>
        </w:p>
      </w:sdtContent>
    </w:sdt>
    <w:p w14:paraId="50B31776" w14:textId="107BB3F3" w:rsidR="00AF0AE3" w:rsidRPr="00956BA7" w:rsidRDefault="001473D9" w:rsidP="00AB6C88">
      <w:r>
        <w:br/>
      </w:r>
      <w:r>
        <w:br/>
      </w:r>
    </w:p>
    <w:p w14:paraId="076AF3F5" w14:textId="306870B4" w:rsidR="00AB6C88" w:rsidRPr="00956BA7" w:rsidRDefault="00AB6C88" w:rsidP="00AB6C88">
      <w:r w:rsidRPr="00956BA7">
        <w:t xml:space="preserve">List </w:t>
      </w:r>
      <w:r>
        <w:t>positions</w:t>
      </w:r>
      <w:r w:rsidRPr="00956BA7">
        <w:t xml:space="preserve"> impacted by this position</w:t>
      </w:r>
      <w:r w:rsidR="00AF0AE3">
        <w:t>:</w:t>
      </w:r>
    </w:p>
    <w:p w14:paraId="43CBE9C4" w14:textId="39574414" w:rsidR="00AF0AE3" w:rsidRDefault="00262923" w:rsidP="00AB6C88">
      <w:sdt>
        <w:sdtPr>
          <w:alias w:val="Positions Impacted"/>
          <w:tag w:val="Positions Impacted"/>
          <w:id w:val="819389613"/>
          <w:placeholder>
            <w:docPart w:val="DefaultPlaceholder_-1854013440"/>
          </w:placeholder>
        </w:sdtPr>
        <w:sdtEndPr/>
        <w:sdtContent>
          <w:r w:rsidR="00254410">
            <w:t>Enter text</w:t>
          </w:r>
        </w:sdtContent>
      </w:sdt>
      <w:r w:rsidR="001473D9">
        <w:br/>
      </w:r>
    </w:p>
    <w:p w14:paraId="05121DB7" w14:textId="727F218C" w:rsidR="00F934DB" w:rsidRDefault="001473D9" w:rsidP="00254410">
      <w:r>
        <w:br/>
      </w:r>
      <w:r w:rsidR="00AF0AE3">
        <w:br/>
      </w:r>
      <w:r w:rsidR="00AB6C88" w:rsidRPr="00956BA7">
        <w:t xml:space="preserve">Do you agree with the employee’s description of assigned </w:t>
      </w:r>
      <w:r w:rsidR="00AB6C88" w:rsidRPr="00956BA7">
        <w:rPr>
          <w:b/>
        </w:rPr>
        <w:t>Financial Dimensions</w:t>
      </w:r>
      <w:r w:rsidR="00AB6C88" w:rsidRPr="00956BA7">
        <w:t xml:space="preserve"> responsibilities, if applicable? </w:t>
      </w:r>
      <w:r w:rsidR="00254410">
        <w:tab/>
      </w:r>
      <w:r w:rsidR="00254410">
        <w:tab/>
      </w:r>
      <w:r w:rsidR="00254410">
        <w:tab/>
      </w:r>
      <w:r w:rsidR="00254410">
        <w:tab/>
      </w:r>
      <w:r w:rsidR="00254410">
        <w:tab/>
      </w:r>
      <w:r w:rsidR="00254410">
        <w:tab/>
      </w:r>
      <w:r w:rsidR="00254410">
        <w:tab/>
      </w:r>
      <w:r w:rsidR="00254410">
        <w:tab/>
      </w:r>
      <w:r w:rsidR="00254410">
        <w:tab/>
      </w:r>
      <w:r w:rsidR="00254410">
        <w:tab/>
      </w:r>
      <w:sdt>
        <w:sdtPr>
          <w:id w:val="56753160"/>
          <w14:checkbox>
            <w14:checked w14:val="0"/>
            <w14:checkedState w14:val="2612" w14:font="MS Gothic"/>
            <w14:uncheckedState w14:val="2610" w14:font="MS Gothic"/>
          </w14:checkbox>
        </w:sdtPr>
        <w:sdtEndPr/>
        <w:sdtContent>
          <w:r w:rsidR="00254410">
            <w:rPr>
              <w:rFonts w:ascii="MS Gothic" w:eastAsia="MS Gothic" w:hAnsi="MS Gothic" w:hint="eastAsia"/>
            </w:rPr>
            <w:t>☐</w:t>
          </w:r>
        </w:sdtContent>
      </w:sdt>
      <w:r w:rsidR="00AF0AE3" w:rsidRPr="00956BA7">
        <w:t>Yes</w:t>
      </w:r>
      <w:r w:rsidR="00AF0AE3">
        <w:tab/>
      </w:r>
      <w:r w:rsidR="00254410">
        <w:tab/>
      </w:r>
      <w:sdt>
        <w:sdtPr>
          <w:id w:val="-574812475"/>
          <w14:checkbox>
            <w14:checked w14:val="0"/>
            <w14:checkedState w14:val="2612" w14:font="MS Gothic"/>
            <w14:uncheckedState w14:val="2610" w14:font="MS Gothic"/>
          </w14:checkbox>
        </w:sdtPr>
        <w:sdtEndPr/>
        <w:sdtContent>
          <w:r w:rsidR="00254410">
            <w:rPr>
              <w:rFonts w:ascii="MS Gothic" w:eastAsia="MS Gothic" w:hAnsi="MS Gothic" w:hint="eastAsia"/>
            </w:rPr>
            <w:t>☐</w:t>
          </w:r>
        </w:sdtContent>
      </w:sdt>
      <w:r w:rsidR="00AF0AE3" w:rsidRPr="00956BA7">
        <w:t>No</w:t>
      </w:r>
    </w:p>
    <w:p w14:paraId="3DEE06FC" w14:textId="79F9DA24" w:rsidR="00AB6C88" w:rsidRDefault="00AB6C88" w:rsidP="00AF0AE3">
      <w:r w:rsidRPr="00956BA7">
        <w:t xml:space="preserve">If </w:t>
      </w:r>
      <w:r w:rsidRPr="00956BA7">
        <w:rPr>
          <w:b/>
        </w:rPr>
        <w:t>no</w:t>
      </w:r>
      <w:r w:rsidRPr="00956BA7">
        <w:t>, explain</w:t>
      </w:r>
      <w:r w:rsidR="00AF0AE3">
        <w:t>:</w:t>
      </w:r>
      <w:r w:rsidRPr="00956BA7">
        <w:t xml:space="preserve"> </w:t>
      </w:r>
    </w:p>
    <w:p w14:paraId="07EB3DD9" w14:textId="01CB7BC5" w:rsidR="00AF0AE3" w:rsidRDefault="00262923" w:rsidP="00AF0AE3">
      <w:sdt>
        <w:sdtPr>
          <w:alias w:val="Financial Dimensions"/>
          <w:tag w:val="Financial Dimensions"/>
          <w:id w:val="959000425"/>
          <w:placeholder>
            <w:docPart w:val="DefaultPlaceholder_-1854013440"/>
          </w:placeholder>
        </w:sdtPr>
        <w:sdtEndPr/>
        <w:sdtContent>
          <w:r w:rsidR="009310CE">
            <w:t>Enter text</w:t>
          </w:r>
        </w:sdtContent>
      </w:sdt>
      <w:r w:rsidR="001473D9">
        <w:br/>
      </w:r>
    </w:p>
    <w:p w14:paraId="1860DC10" w14:textId="77777777" w:rsidR="00AF0AE3" w:rsidRDefault="00AF0AE3" w:rsidP="00AF0AE3"/>
    <w:p w14:paraId="6F8ECA2F" w14:textId="77777777" w:rsidR="00AB6C88" w:rsidRDefault="00AB6C88" w:rsidP="00AB6C88">
      <w:pPr>
        <w:pStyle w:val="Heading2"/>
      </w:pPr>
      <w:r w:rsidRPr="00956BA7">
        <w:t>Continuity of Operations Plans Designation – For Disaster or Emergency Recovery</w:t>
      </w:r>
    </w:p>
    <w:p w14:paraId="57AF1AE1" w14:textId="1F0D96D2" w:rsidR="00F934DB" w:rsidRDefault="00AB6C88" w:rsidP="00254410">
      <w:r w:rsidRPr="00E05E45">
        <w:t>Is this position designated critical based on agency COOP?</w:t>
      </w:r>
      <w:r w:rsidR="00AF0AE3" w:rsidRPr="00AF0AE3">
        <w:t xml:space="preserve"> </w:t>
      </w:r>
      <w:r w:rsidR="00254410">
        <w:tab/>
      </w:r>
      <w:r w:rsidR="00254410">
        <w:tab/>
      </w:r>
      <w:r w:rsidR="00254410">
        <w:tab/>
      </w:r>
      <w:sdt>
        <w:sdtPr>
          <w:id w:val="758647086"/>
          <w14:checkbox>
            <w14:checked w14:val="0"/>
            <w14:checkedState w14:val="2612" w14:font="MS Gothic"/>
            <w14:uncheckedState w14:val="2610" w14:font="MS Gothic"/>
          </w14:checkbox>
        </w:sdtPr>
        <w:sdtEndPr/>
        <w:sdtContent>
          <w:r w:rsidR="00254410">
            <w:rPr>
              <w:rFonts w:ascii="MS Gothic" w:eastAsia="MS Gothic" w:hAnsi="MS Gothic" w:hint="eastAsia"/>
            </w:rPr>
            <w:t>☐</w:t>
          </w:r>
        </w:sdtContent>
      </w:sdt>
      <w:r w:rsidR="00AF0AE3" w:rsidRPr="00956BA7">
        <w:t>Yes</w:t>
      </w:r>
      <w:r w:rsidR="00AF0AE3">
        <w:tab/>
      </w:r>
      <w:r w:rsidR="00254410">
        <w:tab/>
      </w:r>
      <w:sdt>
        <w:sdtPr>
          <w:id w:val="1274590785"/>
          <w14:checkbox>
            <w14:checked w14:val="0"/>
            <w14:checkedState w14:val="2612" w14:font="MS Gothic"/>
            <w14:uncheckedState w14:val="2610" w14:font="MS Gothic"/>
          </w14:checkbox>
        </w:sdtPr>
        <w:sdtEndPr/>
        <w:sdtContent>
          <w:r w:rsidR="00254410">
            <w:rPr>
              <w:rFonts w:ascii="MS Gothic" w:eastAsia="MS Gothic" w:hAnsi="MS Gothic" w:hint="eastAsia"/>
            </w:rPr>
            <w:t>☐</w:t>
          </w:r>
        </w:sdtContent>
      </w:sdt>
      <w:r w:rsidR="00AF0AE3" w:rsidRPr="00956BA7">
        <w:t>No</w:t>
      </w:r>
    </w:p>
    <w:p w14:paraId="2290B681" w14:textId="42577E9E" w:rsidR="00AB6C88" w:rsidRDefault="00AB6C88" w:rsidP="00AF0AE3">
      <w:r w:rsidRPr="00E05E45">
        <w:t xml:space="preserve">If </w:t>
      </w:r>
      <w:r w:rsidRPr="00CF3653">
        <w:rPr>
          <w:b/>
          <w:bCs/>
        </w:rPr>
        <w:t>yes</w:t>
      </w:r>
      <w:r w:rsidRPr="00E05E45">
        <w:t>, describe how this position supports the agency COOP Critical Functions:</w:t>
      </w:r>
    </w:p>
    <w:p w14:paraId="2268A12F" w14:textId="70765C9F" w:rsidR="00E07034" w:rsidRDefault="00262923" w:rsidP="00361D75">
      <w:sdt>
        <w:sdtPr>
          <w:alias w:val="COOP"/>
          <w:tag w:val="If yes, describe critical functions"/>
          <w:id w:val="213084235"/>
          <w:placeholder>
            <w:docPart w:val="DefaultPlaceholder_-1854013440"/>
          </w:placeholder>
        </w:sdtPr>
        <w:sdtEndPr/>
        <w:sdtContent>
          <w:r w:rsidR="00676FE0">
            <w:t>Enter text</w:t>
          </w:r>
        </w:sdtContent>
      </w:sdt>
      <w:r w:rsidR="00FE6A41">
        <w:tab/>
      </w:r>
    </w:p>
    <w:p w14:paraId="6832E298" w14:textId="77777777" w:rsidR="00F934DB" w:rsidRDefault="00AB6C88" w:rsidP="00AB6C88">
      <w:pPr>
        <w:pStyle w:val="Heading2"/>
      </w:pPr>
      <w:r w:rsidRPr="00E05E45">
        <w:lastRenderedPageBreak/>
        <w:t>Working Relationships - Level of Supervision</w:t>
      </w:r>
    </w:p>
    <w:p w14:paraId="001C8D67" w14:textId="56D7BC97" w:rsidR="00AB6C88" w:rsidRDefault="00AB6C88" w:rsidP="00F934DB">
      <w:r w:rsidRPr="00E05E45">
        <w:t>Review the levels of supervision required and indicate the level that most accurately describes your supervision of the employee’s position.</w:t>
      </w:r>
    </w:p>
    <w:p w14:paraId="6269658F" w14:textId="77777777" w:rsidR="00AB6C88" w:rsidRPr="00E05E45" w:rsidRDefault="00AB6C88" w:rsidP="00AB6C88">
      <w:pPr>
        <w:rPr>
          <w:b/>
          <w:bCs/>
        </w:rPr>
      </w:pPr>
      <w:r w:rsidRPr="00E05E45">
        <w:rPr>
          <w:b/>
          <w:bCs/>
        </w:rPr>
        <w:t>Supervision required is determined by the following:</w:t>
      </w:r>
    </w:p>
    <w:p w14:paraId="006A0130" w14:textId="77777777" w:rsidR="00AB6C88" w:rsidRPr="00E05E45" w:rsidRDefault="00AB6C88" w:rsidP="00377E3E">
      <w:pPr>
        <w:pStyle w:val="ListParagraph"/>
      </w:pPr>
      <w:r w:rsidRPr="00E05E45">
        <w:t>Amount of higher-level oversight the employee receives.</w:t>
      </w:r>
    </w:p>
    <w:p w14:paraId="7DBC2EF4" w14:textId="77777777" w:rsidR="00AB6C88" w:rsidRPr="00E05E45" w:rsidRDefault="00AB6C88" w:rsidP="00377E3E">
      <w:pPr>
        <w:pStyle w:val="ListParagraph"/>
      </w:pPr>
      <w:r w:rsidRPr="00E05E45">
        <w:t>Latitude the employee has in determining which work methods and priorities to apply.</w:t>
      </w:r>
    </w:p>
    <w:p w14:paraId="37624067" w14:textId="77777777" w:rsidR="00AB6C88" w:rsidRPr="00E05E45" w:rsidRDefault="00AB6C88" w:rsidP="00377E3E">
      <w:pPr>
        <w:pStyle w:val="ListParagraph"/>
      </w:pPr>
      <w:r w:rsidRPr="00E05E45">
        <w:t>Scope of decision-making authority delegated to the employee.</w:t>
      </w:r>
    </w:p>
    <w:p w14:paraId="4F4D77B9" w14:textId="613F414E" w:rsidR="00AB6C88" w:rsidRDefault="00AB6C88" w:rsidP="00377E3E">
      <w:pPr>
        <w:pStyle w:val="ListParagraph"/>
        <w:sectPr w:rsidR="00AB6C88" w:rsidSect="00182411">
          <w:type w:val="continuous"/>
          <w:pgSz w:w="12240" w:h="15840"/>
          <w:pgMar w:top="720" w:right="720" w:bottom="720" w:left="720" w:header="720" w:footer="720" w:gutter="0"/>
          <w:cols w:space="720"/>
          <w:formProt w:val="0"/>
          <w:docGrid w:linePitch="360"/>
        </w:sectPr>
      </w:pPr>
      <w:r w:rsidRPr="00E05E45">
        <w:t>Extent to which the employee’s completed assignments are reviewed</w:t>
      </w:r>
      <w:r w:rsidR="00E14582">
        <w:t>.</w:t>
      </w:r>
    </w:p>
    <w:p w14:paraId="69F6D8E9" w14:textId="18D94016" w:rsidR="00AB6C88" w:rsidRPr="00A90DCE" w:rsidRDefault="00AB6C88" w:rsidP="00AB6C88">
      <w:pPr>
        <w:rPr>
          <w:b/>
          <w:bCs/>
        </w:rPr>
        <w:sectPr w:rsidR="00AB6C88" w:rsidRPr="00A90DCE" w:rsidSect="00182411">
          <w:type w:val="continuous"/>
          <w:pgSz w:w="12240" w:h="15840"/>
          <w:pgMar w:top="720" w:right="720" w:bottom="720" w:left="720" w:header="720" w:footer="720" w:gutter="0"/>
          <w:cols w:space="720"/>
          <w:docGrid w:linePitch="360"/>
        </w:sectPr>
      </w:pPr>
      <w:r w:rsidRPr="00A90DCE">
        <w:rPr>
          <w:b/>
          <w:bCs/>
        </w:rPr>
        <w:t>Direct/Close</w:t>
      </w:r>
      <w:r w:rsidR="006D298D">
        <w:rPr>
          <w:b/>
          <w:bCs/>
        </w:rPr>
        <w:tab/>
      </w:r>
      <w:sdt>
        <w:sdtPr>
          <w:rPr>
            <w:b/>
            <w:bCs/>
          </w:rPr>
          <w:id w:val="1755091708"/>
          <w14:checkbox>
            <w14:checked w14:val="0"/>
            <w14:checkedState w14:val="2612" w14:font="MS Gothic"/>
            <w14:uncheckedState w14:val="2610" w14:font="MS Gothic"/>
          </w14:checkbox>
        </w:sdtPr>
        <w:sdtEndPr/>
        <w:sdtContent>
          <w:r w:rsidR="006D298D">
            <w:rPr>
              <w:rFonts w:ascii="MS Gothic" w:eastAsia="MS Gothic" w:hAnsi="MS Gothic" w:hint="eastAsia"/>
              <w:b/>
              <w:bCs/>
            </w:rPr>
            <w:t>☐</w:t>
          </w:r>
        </w:sdtContent>
      </w:sdt>
      <w:r w:rsidRPr="00A90DCE">
        <w:rPr>
          <w:b/>
          <w:bCs/>
        </w:rPr>
        <w:t xml:space="preserve"> </w:t>
      </w:r>
    </w:p>
    <w:p w14:paraId="057BF352" w14:textId="77777777" w:rsidR="00A167FD" w:rsidRPr="001473D9" w:rsidRDefault="00A167FD" w:rsidP="001473D9">
      <w:pPr>
        <w:pStyle w:val="ListParagraph"/>
      </w:pPr>
      <w:r w:rsidRPr="001473D9">
        <w:t>Employee is assigned duties according to defined procedures.</w:t>
      </w:r>
    </w:p>
    <w:p w14:paraId="7F32428A" w14:textId="77777777" w:rsidR="00A167FD" w:rsidRPr="001473D9" w:rsidRDefault="00A167FD" w:rsidP="001473D9">
      <w:pPr>
        <w:pStyle w:val="ListParagraph"/>
      </w:pPr>
      <w:r w:rsidRPr="001473D9">
        <w:t>Employee performs a variety of routine duties within established policies and procedures or by referring to the written guidelines.</w:t>
      </w:r>
    </w:p>
    <w:p w14:paraId="462F9959" w14:textId="77777777" w:rsidR="00A167FD" w:rsidRPr="001473D9" w:rsidRDefault="00A167FD" w:rsidP="001473D9">
      <w:pPr>
        <w:pStyle w:val="ListParagraph"/>
      </w:pPr>
      <w:r w:rsidRPr="001473D9">
        <w:t xml:space="preserve">Work is reviewed for accuracy, completion, and adherence to instructions and established standards, processes and procedures as necessary and upon completion. </w:t>
      </w:r>
    </w:p>
    <w:p w14:paraId="503D6B8C" w14:textId="74F40AFD" w:rsidR="00AB6C88" w:rsidRPr="00A90DCE" w:rsidRDefault="00AB6C88" w:rsidP="00AB6C88">
      <w:pPr>
        <w:rPr>
          <w:b/>
          <w:bCs/>
        </w:rPr>
        <w:sectPr w:rsidR="00AB6C88" w:rsidRPr="00A90DCE" w:rsidSect="00182411">
          <w:type w:val="continuous"/>
          <w:pgSz w:w="12240" w:h="15840"/>
          <w:pgMar w:top="720" w:right="720" w:bottom="720" w:left="720" w:header="720" w:footer="720" w:gutter="0"/>
          <w:cols w:space="720"/>
          <w:docGrid w:linePitch="360"/>
        </w:sectPr>
      </w:pPr>
      <w:r w:rsidRPr="00A90DCE">
        <w:rPr>
          <w:b/>
          <w:bCs/>
        </w:rPr>
        <w:t xml:space="preserve">General Supervision </w:t>
      </w:r>
      <w:sdt>
        <w:sdtPr>
          <w:rPr>
            <w:b/>
            <w:bCs/>
          </w:rPr>
          <w:id w:val="-1727128286"/>
          <w14:checkbox>
            <w14:checked w14:val="0"/>
            <w14:checkedState w14:val="2612" w14:font="MS Gothic"/>
            <w14:uncheckedState w14:val="2610" w14:font="MS Gothic"/>
          </w14:checkbox>
        </w:sdtPr>
        <w:sdtEndPr/>
        <w:sdtContent>
          <w:r w:rsidR="006D298D">
            <w:rPr>
              <w:rFonts w:ascii="MS Gothic" w:eastAsia="MS Gothic" w:hAnsi="MS Gothic" w:hint="eastAsia"/>
              <w:b/>
              <w:bCs/>
            </w:rPr>
            <w:t>☐</w:t>
          </w:r>
        </w:sdtContent>
      </w:sdt>
    </w:p>
    <w:p w14:paraId="1FDD3039" w14:textId="77777777" w:rsidR="009C7649" w:rsidRPr="001473D9" w:rsidRDefault="009C7649" w:rsidP="001473D9">
      <w:pPr>
        <w:pStyle w:val="ListParagraph"/>
      </w:pPr>
      <w:r w:rsidRPr="001473D9">
        <w:t xml:space="preserve">Employee performs recurring assignments without daily oversight following established guidelines, policies, procedures and work methods. </w:t>
      </w:r>
    </w:p>
    <w:p w14:paraId="038FAE09" w14:textId="77777777" w:rsidR="009C7649" w:rsidRPr="001473D9" w:rsidRDefault="009C7649" w:rsidP="001473D9">
      <w:pPr>
        <w:pStyle w:val="ListParagraph"/>
      </w:pPr>
      <w:r w:rsidRPr="001473D9">
        <w:t>Employee prioritizes day-to-day work tasks. Supervisor provides guidance and must approve deviation from established guidelines, policies, procedures and work methods.</w:t>
      </w:r>
    </w:p>
    <w:p w14:paraId="3A145301" w14:textId="77777777" w:rsidR="009C7649" w:rsidRPr="001473D9" w:rsidRDefault="009C7649" w:rsidP="001473D9">
      <w:pPr>
        <w:pStyle w:val="ListParagraph"/>
      </w:pPr>
      <w:r w:rsidRPr="001473D9">
        <w:t>Decision-making is limited in context to the completion of work tasks. Completed work is consistent with established guidelines, policies, procedures and work methods. Supervisory guidance is provided in new or unusual situations.</w:t>
      </w:r>
    </w:p>
    <w:p w14:paraId="38C12EFF" w14:textId="77777777" w:rsidR="009C7649" w:rsidRPr="001473D9" w:rsidRDefault="009C7649" w:rsidP="001473D9">
      <w:pPr>
        <w:pStyle w:val="ListParagraph"/>
      </w:pPr>
      <w:r w:rsidRPr="001473D9">
        <w:t>May develop procedures for performance of a variety of duties within the scope of the job.</w:t>
      </w:r>
    </w:p>
    <w:p w14:paraId="6634BA1C" w14:textId="77777777" w:rsidR="009C7649" w:rsidRPr="001473D9" w:rsidRDefault="009C7649" w:rsidP="001473D9">
      <w:pPr>
        <w:pStyle w:val="ListParagraph"/>
      </w:pPr>
      <w:r w:rsidRPr="001473D9">
        <w:t>Perform complex duties within established guidelines.</w:t>
      </w:r>
    </w:p>
    <w:p w14:paraId="54FAE178" w14:textId="4098D606" w:rsidR="00E07034" w:rsidRPr="001473D9" w:rsidRDefault="009C7649" w:rsidP="001473D9">
      <w:pPr>
        <w:pStyle w:val="ListParagraph"/>
        <w:sectPr w:rsidR="00E07034" w:rsidRPr="001473D9" w:rsidSect="00182411">
          <w:type w:val="continuous"/>
          <w:pgSz w:w="12240" w:h="15840"/>
          <w:pgMar w:top="720" w:right="720" w:bottom="720" w:left="720" w:header="720" w:footer="720" w:gutter="0"/>
          <w:cols w:space="720"/>
          <w:formProt w:val="0"/>
          <w:docGrid w:linePitch="360"/>
        </w:sectPr>
      </w:pPr>
      <w:r w:rsidRPr="001473D9">
        <w:t>Work is periodically reviewed for compliance with guidelines, policies and procedures</w:t>
      </w:r>
      <w:r w:rsidR="001473D9">
        <w:t>.</w:t>
      </w:r>
    </w:p>
    <w:p w14:paraId="37A89BA6" w14:textId="62F75535" w:rsidR="00AB6C88" w:rsidRPr="00A90DCE" w:rsidRDefault="00AB6C88" w:rsidP="00AB6C88">
      <w:pPr>
        <w:rPr>
          <w:b/>
          <w:bCs/>
        </w:rPr>
        <w:sectPr w:rsidR="00AB6C88" w:rsidRPr="00A90DCE" w:rsidSect="00182411">
          <w:type w:val="continuous"/>
          <w:pgSz w:w="12240" w:h="15840"/>
          <w:pgMar w:top="720" w:right="720" w:bottom="720" w:left="720" w:header="720" w:footer="720" w:gutter="0"/>
          <w:cols w:space="720"/>
          <w:docGrid w:linePitch="360"/>
        </w:sectPr>
      </w:pPr>
      <w:r w:rsidRPr="00A90DCE">
        <w:rPr>
          <w:b/>
          <w:bCs/>
        </w:rPr>
        <w:t xml:space="preserve">General Direction </w:t>
      </w:r>
      <w:sdt>
        <w:sdtPr>
          <w:rPr>
            <w:b/>
            <w:bCs/>
          </w:rPr>
          <w:id w:val="-2113042065"/>
          <w14:checkbox>
            <w14:checked w14:val="0"/>
            <w14:checkedState w14:val="2612" w14:font="MS Gothic"/>
            <w14:uncheckedState w14:val="2610" w14:font="MS Gothic"/>
          </w14:checkbox>
        </w:sdtPr>
        <w:sdtEndPr/>
        <w:sdtContent>
          <w:r w:rsidR="006D298D">
            <w:rPr>
              <w:rFonts w:ascii="MS Gothic" w:eastAsia="MS Gothic" w:hAnsi="MS Gothic" w:hint="eastAsia"/>
              <w:b/>
              <w:bCs/>
            </w:rPr>
            <w:t>☐</w:t>
          </w:r>
        </w:sdtContent>
      </w:sdt>
    </w:p>
    <w:p w14:paraId="3345FF73" w14:textId="77777777" w:rsidR="009C7649" w:rsidRPr="00CA3725" w:rsidRDefault="009C7649" w:rsidP="009C7649">
      <w:pPr>
        <w:pStyle w:val="ListParagraph"/>
      </w:pPr>
      <w:r w:rsidRPr="00CA3725">
        <w:t xml:space="preserve">Employee independently performs all assignments using knowledge of established policies and work objectives with little direct oversight from supervisor. </w:t>
      </w:r>
    </w:p>
    <w:p w14:paraId="1F65ABF5" w14:textId="77777777" w:rsidR="009C7649" w:rsidRPr="00CA3725" w:rsidRDefault="009C7649" w:rsidP="009C7649">
      <w:pPr>
        <w:pStyle w:val="ListParagraph"/>
      </w:pPr>
      <w:r w:rsidRPr="00CA3725">
        <w:t xml:space="preserve">Employee plans and organizes their own work and assists in determining priorities and deadlines. May deviate from standard work methods, guidelines or procedures in order to meet work objectives. </w:t>
      </w:r>
    </w:p>
    <w:p w14:paraId="1A828CEE" w14:textId="77777777" w:rsidR="009C7649" w:rsidRPr="00CA3725" w:rsidRDefault="009C7649" w:rsidP="009C7649">
      <w:pPr>
        <w:pStyle w:val="ListParagraph"/>
      </w:pPr>
      <w:r w:rsidRPr="00CA3725">
        <w:t>Employee exercises independent decision-making authority and discretion to decide which work methods to use, tasks to perform and procedures to follow to meet work objectives.</w:t>
      </w:r>
    </w:p>
    <w:p w14:paraId="1D653F69" w14:textId="77777777" w:rsidR="009C7649" w:rsidRPr="00CA3725" w:rsidRDefault="009C7649" w:rsidP="009C7649">
      <w:pPr>
        <w:pStyle w:val="ListParagraph"/>
      </w:pPr>
      <w:r w:rsidRPr="00CA3725">
        <w:t>Completed work is reviewed for effectiveness in producing expected results.</w:t>
      </w:r>
    </w:p>
    <w:p w14:paraId="503E546B" w14:textId="77777777" w:rsidR="009C7649" w:rsidRPr="00CA3725" w:rsidRDefault="009C7649" w:rsidP="009C7649">
      <w:pPr>
        <w:pStyle w:val="ListParagraph"/>
      </w:pPr>
      <w:r w:rsidRPr="00CA3725">
        <w:rPr>
          <w:lang w:val="en"/>
        </w:rPr>
        <w:t>Employee establishes procedures for attaining specific goals and objectives in a broad area of work.</w:t>
      </w:r>
    </w:p>
    <w:p w14:paraId="0085FEB6" w14:textId="68703249" w:rsidR="00AB6C88" w:rsidRDefault="00AB6C88" w:rsidP="008A7C68">
      <w:pPr>
        <w:pStyle w:val="ListParagraph"/>
        <w:sectPr w:rsidR="00AB6C88" w:rsidSect="00182411">
          <w:type w:val="continuous"/>
          <w:pgSz w:w="12240" w:h="15840"/>
          <w:pgMar w:top="720" w:right="720" w:bottom="720" w:left="720" w:header="720" w:footer="720" w:gutter="0"/>
          <w:cols w:space="720"/>
          <w:formProt w:val="0"/>
          <w:docGrid w:linePitch="360"/>
        </w:sectPr>
      </w:pPr>
    </w:p>
    <w:p w14:paraId="3CE6D816" w14:textId="5F6F52C9" w:rsidR="00AB6C88" w:rsidRPr="00A90DCE" w:rsidRDefault="00AB6C88" w:rsidP="00AB6C88">
      <w:pPr>
        <w:rPr>
          <w:b/>
          <w:bCs/>
        </w:rPr>
        <w:sectPr w:rsidR="00AB6C88" w:rsidRPr="00A90DCE" w:rsidSect="00182411">
          <w:type w:val="continuous"/>
          <w:pgSz w:w="12240" w:h="15840"/>
          <w:pgMar w:top="720" w:right="720" w:bottom="720" w:left="720" w:header="720" w:footer="720" w:gutter="0"/>
          <w:cols w:space="720"/>
          <w:docGrid w:linePitch="360"/>
        </w:sectPr>
      </w:pPr>
      <w:r w:rsidRPr="00A90DCE">
        <w:rPr>
          <w:b/>
          <w:bCs/>
        </w:rPr>
        <w:t xml:space="preserve">Administrative Direction </w:t>
      </w:r>
      <w:sdt>
        <w:sdtPr>
          <w:rPr>
            <w:b/>
            <w:bCs/>
          </w:rPr>
          <w:id w:val="-315414575"/>
          <w14:checkbox>
            <w14:checked w14:val="0"/>
            <w14:checkedState w14:val="2612" w14:font="MS Gothic"/>
            <w14:uncheckedState w14:val="2610" w14:font="MS Gothic"/>
          </w14:checkbox>
        </w:sdtPr>
        <w:sdtEndPr/>
        <w:sdtContent>
          <w:r w:rsidR="006D298D">
            <w:rPr>
              <w:rFonts w:ascii="MS Gothic" w:eastAsia="MS Gothic" w:hAnsi="MS Gothic" w:hint="eastAsia"/>
              <w:b/>
              <w:bCs/>
            </w:rPr>
            <w:t>☐</w:t>
          </w:r>
        </w:sdtContent>
      </w:sdt>
    </w:p>
    <w:p w14:paraId="71BFD59C" w14:textId="2940EB71" w:rsidR="009C7649" w:rsidRPr="009C7649" w:rsidRDefault="009C7649" w:rsidP="009C7649">
      <w:pPr>
        <w:pStyle w:val="ListParagraph"/>
      </w:pPr>
      <w:r w:rsidRPr="009C7649">
        <w:rPr>
          <w:lang w:val="en"/>
        </w:rPr>
        <w:t>Employee receives guidance in terms of broad goals and overall objectives and is responsible for establishing the methods to attain them.</w:t>
      </w:r>
    </w:p>
    <w:p w14:paraId="6772A447" w14:textId="77777777" w:rsidR="009C7649" w:rsidRPr="009C7649" w:rsidRDefault="009C7649" w:rsidP="009C7649">
      <w:pPr>
        <w:pStyle w:val="ListParagraph"/>
      </w:pPr>
      <w:r w:rsidRPr="009C7649">
        <w:t xml:space="preserve">Employee works independently within the scope and context of rules, regulations and employer objectives. </w:t>
      </w:r>
    </w:p>
    <w:p w14:paraId="34151322" w14:textId="77777777" w:rsidR="009C7649" w:rsidRPr="009C7649" w:rsidRDefault="009C7649" w:rsidP="009C7649">
      <w:pPr>
        <w:pStyle w:val="ListParagraph"/>
      </w:pPr>
      <w:r w:rsidRPr="009C7649">
        <w:lastRenderedPageBreak/>
        <w:t xml:space="preserve">Employee independently plans, designs and carries out programs, projects and studies in accordance with broad policy statements or legal requirements. </w:t>
      </w:r>
    </w:p>
    <w:p w14:paraId="278BC2F0" w14:textId="77777777" w:rsidR="009C7649" w:rsidRPr="009C7649" w:rsidRDefault="009C7649" w:rsidP="009C7649">
      <w:pPr>
        <w:pStyle w:val="ListParagraph"/>
      </w:pPr>
      <w:r w:rsidRPr="009C7649">
        <w:t>Employee exercises independent decision-making authority for determining work objectives and goals to be accomplished.</w:t>
      </w:r>
    </w:p>
    <w:p w14:paraId="37C244E2" w14:textId="77777777" w:rsidR="009C7649" w:rsidRPr="009C7649" w:rsidRDefault="009C7649" w:rsidP="009C7649">
      <w:pPr>
        <w:pStyle w:val="ListParagraph"/>
        <w:rPr>
          <w:b/>
        </w:rPr>
      </w:pPr>
      <w:r w:rsidRPr="009C7649">
        <w:rPr>
          <w:lang w:val="en"/>
        </w:rPr>
        <w:t>Employee is in charge of an area of work and formulates policy for this area but does not necessarily have final authority for approving policy.</w:t>
      </w:r>
      <w:r w:rsidRPr="009C7649">
        <w:rPr>
          <w:b/>
        </w:rPr>
        <w:t xml:space="preserve"> </w:t>
      </w:r>
    </w:p>
    <w:p w14:paraId="32B4BA8D" w14:textId="77777777" w:rsidR="00AB6C88" w:rsidRDefault="00AB6C88" w:rsidP="00AB6C88">
      <w:r w:rsidRPr="00203762">
        <w:t>List additional information related to the employee’s position you believe should be considered in the review of this position.</w:t>
      </w:r>
      <w:r>
        <w:t xml:space="preserve">  </w:t>
      </w:r>
    </w:p>
    <w:sdt>
      <w:sdtPr>
        <w:alias w:val="Additional Information"/>
        <w:tag w:val="Additional Information"/>
        <w:id w:val="-50080139"/>
        <w:placeholder>
          <w:docPart w:val="DefaultPlaceholder_-1854013440"/>
        </w:placeholder>
      </w:sdtPr>
      <w:sdtEndPr/>
      <w:sdtContent>
        <w:p w14:paraId="04A23355" w14:textId="252F33AF" w:rsidR="00A90DCE" w:rsidRDefault="006D298D" w:rsidP="00AB6C88">
          <w:r>
            <w:t>Enter text</w:t>
          </w:r>
        </w:p>
      </w:sdtContent>
    </w:sdt>
    <w:p w14:paraId="1CC92010" w14:textId="77777777" w:rsidR="0077788D" w:rsidRDefault="0077788D" w:rsidP="00AB6C88"/>
    <w:p w14:paraId="30C7CE13" w14:textId="77777777" w:rsidR="00A55C86" w:rsidRDefault="00A55C86" w:rsidP="00AB6C88"/>
    <w:p w14:paraId="45D63B71" w14:textId="5A5B9132" w:rsidR="00A55C86" w:rsidRDefault="00A55C86" w:rsidP="00AB6C88">
      <w:pPr>
        <w:sectPr w:rsidR="00A55C86" w:rsidSect="00182411">
          <w:type w:val="continuous"/>
          <w:pgSz w:w="12240" w:h="15840"/>
          <w:pgMar w:top="720" w:right="720" w:bottom="720" w:left="720" w:header="720" w:footer="720" w:gutter="0"/>
          <w:cols w:space="720"/>
          <w:docGrid w:linePitch="360"/>
        </w:sectPr>
      </w:pPr>
    </w:p>
    <w:p w14:paraId="46B335DE" w14:textId="77777777" w:rsidR="00AB6C88" w:rsidRDefault="00AB6C88" w:rsidP="00AB6C88">
      <w:pPr>
        <w:pStyle w:val="Heading2"/>
      </w:pPr>
      <w:r w:rsidRPr="00203762">
        <w:t>Supervisor/Manager Signature</w:t>
      </w:r>
    </w:p>
    <w:p w14:paraId="64265AFD" w14:textId="77777777" w:rsidR="00AB6C88" w:rsidRPr="00A55C86" w:rsidRDefault="00AB6C88" w:rsidP="00AB6C88">
      <w:pPr>
        <w:spacing w:before="60"/>
        <w:rPr>
          <w:i/>
          <w:szCs w:val="24"/>
        </w:rPr>
      </w:pPr>
      <w:r w:rsidRPr="00A55C86">
        <w:rPr>
          <w:i/>
          <w:szCs w:val="24"/>
        </w:rPr>
        <w:t>The information I provided is accurate and complete.</w:t>
      </w:r>
    </w:p>
    <w:p w14:paraId="2336FD95" w14:textId="27B37CC5" w:rsidR="00AB6C88" w:rsidRPr="00DA6308" w:rsidRDefault="00AB6C88" w:rsidP="00B84C29">
      <w:pPr>
        <w:tabs>
          <w:tab w:val="left" w:pos="7920"/>
        </w:tabs>
        <w:spacing w:before="60"/>
        <w:rPr>
          <w:rFonts w:cs="Arial"/>
          <w:szCs w:val="24"/>
        </w:rPr>
      </w:pPr>
      <w:r w:rsidRPr="00DA6308">
        <w:rPr>
          <w:rFonts w:cs="Arial"/>
          <w:szCs w:val="24"/>
        </w:rPr>
        <w:t xml:space="preserve">Supervisor’s Signature (required): </w:t>
      </w:r>
      <w:sdt>
        <w:sdtPr>
          <w:rPr>
            <w:rFonts w:cs="Arial"/>
            <w:szCs w:val="24"/>
          </w:rPr>
          <w:alias w:val="Supervisors Signature"/>
          <w:tag w:val="Supervisors Signature"/>
          <w:id w:val="-1982227365"/>
          <w:placeholder>
            <w:docPart w:val="DefaultPlaceholder_-1854013440"/>
          </w:placeholder>
        </w:sdtPr>
        <w:sdtEndPr/>
        <w:sdtContent>
          <w:r w:rsidR="00B6645B">
            <w:rPr>
              <w:rFonts w:cs="Arial"/>
              <w:szCs w:val="24"/>
            </w:rPr>
            <w:t>Enter Signature</w:t>
          </w:r>
        </w:sdtContent>
      </w:sdt>
      <w:r w:rsidR="00B84C29">
        <w:rPr>
          <w:rFonts w:cs="Arial"/>
          <w:szCs w:val="24"/>
        </w:rPr>
        <w:tab/>
      </w:r>
      <w:r w:rsidRPr="00DA6308">
        <w:rPr>
          <w:rFonts w:cs="Arial"/>
          <w:szCs w:val="24"/>
        </w:rPr>
        <w:t xml:space="preserve">Date: </w:t>
      </w:r>
      <w:sdt>
        <w:sdtPr>
          <w:rPr>
            <w:rFonts w:cs="Arial"/>
            <w:szCs w:val="24"/>
          </w:rPr>
          <w:alias w:val="Supervisor Date"/>
          <w:tag w:val="Supervisor Date"/>
          <w:id w:val="-1865289047"/>
          <w:placeholder>
            <w:docPart w:val="DefaultPlaceholder_-1854013440"/>
          </w:placeholder>
        </w:sdtPr>
        <w:sdtEndPr/>
        <w:sdtContent>
          <w:r w:rsidR="00B6645B">
            <w:rPr>
              <w:rFonts w:cs="Arial"/>
              <w:szCs w:val="24"/>
            </w:rPr>
            <w:t>Enter date</w:t>
          </w:r>
        </w:sdtContent>
      </w:sdt>
    </w:p>
    <w:p w14:paraId="2C81149C" w14:textId="77777777" w:rsidR="00AB6C88" w:rsidRDefault="00AB6C88" w:rsidP="00AB6C88">
      <w:pPr>
        <w:pStyle w:val="Heading2"/>
      </w:pPr>
      <w:r>
        <w:t xml:space="preserve">Additional Signature (For Second-Level Supervisor and Appointing Authority use only) </w:t>
      </w:r>
    </w:p>
    <w:p w14:paraId="6F007957" w14:textId="77777777" w:rsidR="00AB6C88" w:rsidRPr="004425E3" w:rsidRDefault="00AB6C88" w:rsidP="00AB6C88">
      <w:pPr>
        <w:spacing w:before="60"/>
        <w:rPr>
          <w:rFonts w:cs="Arial"/>
          <w:bCs/>
          <w:szCs w:val="24"/>
        </w:rPr>
      </w:pPr>
      <w:r w:rsidRPr="00A55C86">
        <w:rPr>
          <w:rFonts w:cs="Arial"/>
          <w:bCs/>
          <w:i/>
          <w:iCs/>
          <w:szCs w:val="24"/>
        </w:rPr>
        <w:t>I agree with the supervisor’s response above.</w:t>
      </w:r>
      <w:r w:rsidRPr="004425E3">
        <w:rPr>
          <w:rFonts w:cs="Arial"/>
          <w:bCs/>
          <w:szCs w:val="24"/>
        </w:rPr>
        <w:t xml:space="preserve"> If not, </w:t>
      </w:r>
      <w:r w:rsidRPr="00A55C86">
        <w:rPr>
          <w:rFonts w:cs="Arial"/>
          <w:bCs/>
          <w:i/>
          <w:iCs/>
          <w:szCs w:val="24"/>
        </w:rPr>
        <w:t>I disagree for the following reasons:</w:t>
      </w:r>
    </w:p>
    <w:sdt>
      <w:sdtPr>
        <w:rPr>
          <w:rFonts w:cs="Arial"/>
          <w:sz w:val="20"/>
        </w:rPr>
        <w:alias w:val="Additional Signature"/>
        <w:tag w:val="Additional Signature"/>
        <w:id w:val="-890964568"/>
        <w:placeholder>
          <w:docPart w:val="DefaultPlaceholder_-1854013440"/>
        </w:placeholder>
      </w:sdtPr>
      <w:sdtEndPr>
        <w:rPr>
          <w:sz w:val="24"/>
          <w:szCs w:val="24"/>
        </w:rPr>
      </w:sdtEndPr>
      <w:sdtContent>
        <w:p w14:paraId="14610E5A" w14:textId="04137F8F" w:rsidR="00AB6C88" w:rsidRPr="00003BD4" w:rsidRDefault="00483210" w:rsidP="00AB6C88">
          <w:pPr>
            <w:spacing w:before="60"/>
            <w:rPr>
              <w:rFonts w:cs="Arial"/>
              <w:szCs w:val="24"/>
            </w:rPr>
          </w:pPr>
          <w:r w:rsidRPr="00003BD4">
            <w:rPr>
              <w:rFonts w:cs="Arial"/>
              <w:szCs w:val="24"/>
            </w:rPr>
            <w:t>Enter text</w:t>
          </w:r>
        </w:p>
      </w:sdtContent>
    </w:sdt>
    <w:p w14:paraId="6791181B" w14:textId="77777777" w:rsidR="00A90DCE" w:rsidRDefault="00A90DCE" w:rsidP="00AB6C88">
      <w:pPr>
        <w:spacing w:before="60"/>
        <w:rPr>
          <w:rFonts w:cs="Arial"/>
          <w:sz w:val="20"/>
        </w:rPr>
      </w:pPr>
    </w:p>
    <w:p w14:paraId="6CAD28E1" w14:textId="77777777" w:rsidR="00682E43" w:rsidRPr="00425B0F" w:rsidRDefault="00682E43" w:rsidP="00AB6C88">
      <w:pPr>
        <w:spacing w:before="60"/>
        <w:rPr>
          <w:rFonts w:cs="Arial"/>
          <w:sz w:val="20"/>
        </w:rPr>
      </w:pPr>
    </w:p>
    <w:p w14:paraId="6A704E0A" w14:textId="507B5D52" w:rsidR="00AB6C88" w:rsidRPr="00DA6308" w:rsidRDefault="00AB6C88" w:rsidP="00FE6A41">
      <w:pPr>
        <w:tabs>
          <w:tab w:val="left" w:pos="7920"/>
        </w:tabs>
        <w:spacing w:before="60"/>
        <w:rPr>
          <w:rFonts w:cs="Arial"/>
          <w:szCs w:val="24"/>
        </w:rPr>
      </w:pPr>
      <w:r w:rsidRPr="00DA6308">
        <w:rPr>
          <w:rFonts w:cs="Arial"/>
          <w:szCs w:val="24"/>
        </w:rPr>
        <w:t>Second-Level Supervisor’s Signature (required):</w:t>
      </w:r>
      <w:sdt>
        <w:sdtPr>
          <w:rPr>
            <w:rFonts w:cs="Arial"/>
            <w:szCs w:val="24"/>
          </w:rPr>
          <w:alias w:val="Second Level Supervisors Signature"/>
          <w:tag w:val="Second Level Supervisors Signature"/>
          <w:id w:val="-1754814238"/>
          <w:placeholder>
            <w:docPart w:val="DefaultPlaceholder_-1854013440"/>
          </w:placeholder>
        </w:sdtPr>
        <w:sdtEndPr/>
        <w:sdtContent>
          <w:r w:rsidR="0074373B">
            <w:rPr>
              <w:rFonts w:cs="Arial"/>
              <w:szCs w:val="24"/>
            </w:rPr>
            <w:t xml:space="preserve"> </w:t>
          </w:r>
          <w:r w:rsidR="006B05E3">
            <w:rPr>
              <w:rFonts w:cs="Arial"/>
              <w:szCs w:val="24"/>
            </w:rPr>
            <w:t>Enter Signature</w:t>
          </w:r>
        </w:sdtContent>
      </w:sdt>
      <w:r w:rsidR="00FE6A41">
        <w:rPr>
          <w:rFonts w:cs="Arial"/>
          <w:szCs w:val="24"/>
        </w:rPr>
        <w:tab/>
      </w:r>
      <w:r w:rsidR="0074373B">
        <w:rPr>
          <w:rFonts w:cs="Arial"/>
          <w:szCs w:val="24"/>
        </w:rPr>
        <w:tab/>
      </w:r>
      <w:r w:rsidR="00A90DCE" w:rsidRPr="00DA6308">
        <w:rPr>
          <w:rFonts w:cs="Arial"/>
          <w:szCs w:val="24"/>
        </w:rPr>
        <w:t>Date:</w:t>
      </w:r>
      <w:sdt>
        <w:sdtPr>
          <w:rPr>
            <w:rFonts w:cs="Arial"/>
            <w:szCs w:val="24"/>
          </w:rPr>
          <w:alias w:val="Second Level Date"/>
          <w:tag w:val="Second Level Date"/>
          <w:id w:val="-528870083"/>
          <w:placeholder>
            <w:docPart w:val="DefaultPlaceholder_-1854013440"/>
          </w:placeholder>
        </w:sdtPr>
        <w:sdtEndPr/>
        <w:sdtContent>
          <w:r w:rsidR="005F15CA">
            <w:rPr>
              <w:rFonts w:cs="Arial"/>
              <w:szCs w:val="24"/>
            </w:rPr>
            <w:t xml:space="preserve"> Enter date</w:t>
          </w:r>
        </w:sdtContent>
      </w:sdt>
    </w:p>
    <w:p w14:paraId="3FA6BF29" w14:textId="026468B4" w:rsidR="00D824DD" w:rsidRDefault="00AB6C88" w:rsidP="00AB6C88">
      <w:pPr>
        <w:rPr>
          <w:rFonts w:cs="Arial"/>
          <w:szCs w:val="24"/>
        </w:rPr>
        <w:sectPr w:rsidR="00D824DD" w:rsidSect="00182411">
          <w:type w:val="continuous"/>
          <w:pgSz w:w="12240" w:h="15840"/>
          <w:pgMar w:top="720" w:right="720" w:bottom="720" w:left="720" w:header="720" w:footer="720" w:gutter="0"/>
          <w:cols w:space="720"/>
          <w:formProt w:val="0"/>
          <w:docGrid w:linePitch="360"/>
        </w:sectPr>
      </w:pPr>
      <w:r w:rsidRPr="00DA6308">
        <w:rPr>
          <w:rFonts w:cs="Arial"/>
          <w:szCs w:val="24"/>
        </w:rPr>
        <w:t>Additional Signature (e.g. Appointing Authority</w:t>
      </w:r>
      <w:r>
        <w:rPr>
          <w:rFonts w:cs="Arial"/>
          <w:szCs w:val="24"/>
        </w:rPr>
        <w:t>, if required</w:t>
      </w:r>
      <w:r w:rsidRPr="00DA6308">
        <w:rPr>
          <w:rFonts w:cs="Arial"/>
          <w:szCs w:val="24"/>
        </w:rPr>
        <w:t>):</w:t>
      </w:r>
      <w:r w:rsidR="00A90DCE" w:rsidRPr="00A90DCE">
        <w:rPr>
          <w:rFonts w:cs="Arial"/>
          <w:szCs w:val="24"/>
        </w:rPr>
        <w:t xml:space="preserve"> </w:t>
      </w:r>
      <w:sdt>
        <w:sdtPr>
          <w:rPr>
            <w:rFonts w:cs="Arial"/>
            <w:szCs w:val="24"/>
          </w:rPr>
          <w:alias w:val="Additional Signature"/>
          <w:tag w:val="Additional Signature"/>
          <w:id w:val="275923114"/>
          <w:placeholder>
            <w:docPart w:val="DefaultPlaceholder_-1854013440"/>
          </w:placeholder>
        </w:sdtPr>
        <w:sdtEndPr/>
        <w:sdtContent>
          <w:r w:rsidR="0074373B">
            <w:rPr>
              <w:rFonts w:cs="Arial"/>
              <w:szCs w:val="24"/>
            </w:rPr>
            <w:t>Enter text</w:t>
          </w:r>
        </w:sdtContent>
      </w:sdt>
      <w:r w:rsidR="00A90DCE">
        <w:rPr>
          <w:rFonts w:cs="Arial"/>
          <w:szCs w:val="24"/>
        </w:rPr>
        <w:tab/>
      </w:r>
      <w:r w:rsidR="0074373B">
        <w:rPr>
          <w:rFonts w:cs="Arial"/>
          <w:szCs w:val="24"/>
        </w:rPr>
        <w:tab/>
      </w:r>
      <w:r w:rsidR="00A90DCE" w:rsidRPr="00DA6308">
        <w:rPr>
          <w:rFonts w:cs="Arial"/>
          <w:szCs w:val="24"/>
        </w:rPr>
        <w:t>Date:</w:t>
      </w:r>
      <w:r w:rsidR="005F15CA">
        <w:rPr>
          <w:rFonts w:cs="Arial"/>
          <w:szCs w:val="24"/>
        </w:rPr>
        <w:t xml:space="preserve"> </w:t>
      </w:r>
      <w:sdt>
        <w:sdtPr>
          <w:rPr>
            <w:rFonts w:cs="Arial"/>
            <w:szCs w:val="24"/>
          </w:rPr>
          <w:alias w:val="Additional Signature Date"/>
          <w:tag w:val="Additional Signature Date"/>
          <w:id w:val="945657239"/>
          <w:placeholder>
            <w:docPart w:val="DefaultPlaceholder_-1854013440"/>
          </w:placeholder>
        </w:sdtPr>
        <w:sdtEndPr/>
        <w:sdtContent>
          <w:r w:rsidR="006A0058">
            <w:rPr>
              <w:rFonts w:cs="Arial"/>
              <w:szCs w:val="24"/>
            </w:rPr>
            <w:t>Enter date</w:t>
          </w:r>
        </w:sdtContent>
      </w:sdt>
    </w:p>
    <w:p w14:paraId="7B006853" w14:textId="77777777" w:rsidR="00AB6C88" w:rsidRPr="009C7649" w:rsidRDefault="00AB6C88" w:rsidP="00B84C29">
      <w:pPr>
        <w:pStyle w:val="Heading2"/>
        <w:numPr>
          <w:ilvl w:val="0"/>
          <w:numId w:val="0"/>
        </w:numPr>
      </w:pPr>
      <w:r w:rsidRPr="009C7649">
        <w:t>For Human Resource Office Use Only</w:t>
      </w:r>
    </w:p>
    <w:p w14:paraId="3269BF1E" w14:textId="43221680" w:rsidR="00A90DCE" w:rsidRPr="00220102" w:rsidRDefault="00A90DCE" w:rsidP="00A90DCE">
      <w:pPr>
        <w:spacing w:before="60"/>
        <w:rPr>
          <w:rFonts w:cs="Arial"/>
          <w:szCs w:val="24"/>
        </w:rPr>
      </w:pPr>
      <w:r w:rsidRPr="00220102">
        <w:rPr>
          <w:rFonts w:cs="Arial"/>
          <w:szCs w:val="24"/>
        </w:rPr>
        <w:t xml:space="preserve">Allocation Decision </w:t>
      </w:r>
      <w:r w:rsidR="00006FEF">
        <w:rPr>
          <w:rFonts w:cs="Arial"/>
          <w:szCs w:val="24"/>
        </w:rPr>
        <w:t>m</w:t>
      </w:r>
      <w:r w:rsidRPr="00220102">
        <w:rPr>
          <w:rFonts w:cs="Arial"/>
          <w:szCs w:val="24"/>
        </w:rPr>
        <w:t xml:space="preserve">ade </w:t>
      </w:r>
      <w:r w:rsidR="00006FEF">
        <w:rPr>
          <w:rFonts w:cs="Arial"/>
          <w:szCs w:val="24"/>
        </w:rPr>
        <w:t>b</w:t>
      </w:r>
      <w:r w:rsidRPr="00220102">
        <w:rPr>
          <w:rFonts w:cs="Arial"/>
          <w:szCs w:val="24"/>
        </w:rPr>
        <w:t xml:space="preserve">y: </w:t>
      </w:r>
      <w:sdt>
        <w:sdtPr>
          <w:rPr>
            <w:rFonts w:cs="Arial"/>
            <w:szCs w:val="24"/>
          </w:rPr>
          <w:alias w:val="Decision Made By"/>
          <w:tag w:val="Decision Made By"/>
          <w:id w:val="-1552618121"/>
          <w:placeholder>
            <w:docPart w:val="DefaultPlaceholder_-1854013440"/>
          </w:placeholder>
        </w:sdtPr>
        <w:sdtEndPr/>
        <w:sdtContent>
          <w:r w:rsidR="006A0058">
            <w:rPr>
              <w:rFonts w:cs="Arial"/>
              <w:szCs w:val="24"/>
            </w:rPr>
            <w:t xml:space="preserve">Enter </w:t>
          </w:r>
          <w:r w:rsidR="003E5F4C">
            <w:rPr>
              <w:rFonts w:cs="Arial"/>
              <w:szCs w:val="24"/>
            </w:rPr>
            <w:t>text</w:t>
          </w:r>
        </w:sdtContent>
      </w:sdt>
    </w:p>
    <w:p w14:paraId="22FBD6BC" w14:textId="78CF0C93" w:rsidR="00A90DCE" w:rsidRDefault="00A90DCE" w:rsidP="00AB6C88">
      <w:r w:rsidRPr="00220102">
        <w:rPr>
          <w:rFonts w:cs="Arial"/>
          <w:szCs w:val="24"/>
        </w:rPr>
        <w:t>Class Title or Job Family and Level and Code:</w:t>
      </w:r>
      <w:r w:rsidR="003E5F4C">
        <w:rPr>
          <w:rFonts w:cs="Arial"/>
          <w:szCs w:val="24"/>
        </w:rPr>
        <w:t xml:space="preserve"> </w:t>
      </w:r>
      <w:sdt>
        <w:sdtPr>
          <w:rPr>
            <w:rFonts w:cs="Arial"/>
            <w:szCs w:val="24"/>
          </w:rPr>
          <w:alias w:val="Class Title or Job Family and Level and Code"/>
          <w:tag w:val="Class Title or Job Family and Level and Code"/>
          <w:id w:val="226804746"/>
          <w:placeholder>
            <w:docPart w:val="DefaultPlaceholder_-1854013440"/>
          </w:placeholder>
        </w:sdtPr>
        <w:sdtEndPr/>
        <w:sdtContent>
          <w:r w:rsidR="004E123A">
            <w:rPr>
              <w:rFonts w:cs="Arial"/>
              <w:szCs w:val="24"/>
            </w:rPr>
            <w:t>Enter text</w:t>
          </w:r>
        </w:sdtContent>
      </w:sdt>
    </w:p>
    <w:p w14:paraId="67DACD4C" w14:textId="3A074AF7" w:rsidR="002A414E" w:rsidRDefault="00A90DCE" w:rsidP="00AB6C88">
      <w:pPr>
        <w:rPr>
          <w:rFonts w:cs="Arial"/>
          <w:szCs w:val="24"/>
        </w:rPr>
      </w:pPr>
      <w:r w:rsidRPr="00220102">
        <w:rPr>
          <w:rFonts w:cs="Arial"/>
          <w:szCs w:val="24"/>
        </w:rPr>
        <w:t>Effective Date:</w:t>
      </w:r>
      <w:r w:rsidR="00682E43">
        <w:rPr>
          <w:rFonts w:cs="Arial"/>
          <w:szCs w:val="24"/>
        </w:rPr>
        <w:t xml:space="preserve"> </w:t>
      </w:r>
      <w:sdt>
        <w:sdtPr>
          <w:rPr>
            <w:rFonts w:cs="Arial"/>
            <w:szCs w:val="24"/>
          </w:rPr>
          <w:alias w:val="Effective Date"/>
          <w:tag w:val="Effective Date"/>
          <w:id w:val="-509063047"/>
          <w:placeholder>
            <w:docPart w:val="DefaultPlaceholder_-1854013440"/>
          </w:placeholder>
        </w:sdtPr>
        <w:sdtEndPr/>
        <w:sdtContent>
          <w:r w:rsidR="00CC5FEB">
            <w:rPr>
              <w:rFonts w:cs="Arial"/>
              <w:szCs w:val="24"/>
            </w:rPr>
            <w:t>Enter date</w:t>
          </w:r>
        </w:sdtContent>
      </w:sdt>
    </w:p>
    <w:p w14:paraId="4753FC7F" w14:textId="77777777" w:rsidR="00FB2F0A" w:rsidRPr="00FB2F0A" w:rsidRDefault="00FB2F0A" w:rsidP="00FB2F0A">
      <w:pPr>
        <w:rPr>
          <w:sz w:val="20"/>
        </w:rPr>
      </w:pPr>
    </w:p>
    <w:p w14:paraId="356695CC" w14:textId="673EC9E2" w:rsidR="00FB2F0A" w:rsidRPr="00FB2F0A" w:rsidRDefault="008E3441" w:rsidP="00FB2F0A">
      <w:pPr>
        <w:rPr>
          <w:sz w:val="20"/>
        </w:rPr>
      </w:pPr>
      <w:r>
        <w:rPr>
          <w:sz w:val="20"/>
        </w:rPr>
        <w:tab/>
      </w:r>
    </w:p>
    <w:sectPr w:rsidR="00FB2F0A" w:rsidRPr="00FB2F0A" w:rsidSect="00182411">
      <w:footerReference w:type="default" r:id="rId12"/>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E183" w14:textId="77777777" w:rsidR="004C6B18" w:rsidRDefault="004C6B18">
      <w:r>
        <w:separator/>
      </w:r>
    </w:p>
  </w:endnote>
  <w:endnote w:type="continuationSeparator" w:id="0">
    <w:p w14:paraId="7397E6EC" w14:textId="77777777" w:rsidR="004C6B18" w:rsidRDefault="004C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2CDF" w14:textId="43E4B83C" w:rsidR="00AB6C88" w:rsidRDefault="00AB6C88">
    <w:pPr>
      <w:pStyle w:val="Footer"/>
    </w:pPr>
    <w:r w:rsidRPr="008D78D2">
      <w:rPr>
        <w:rFonts w:cs="Arial"/>
        <w:sz w:val="18"/>
        <w:szCs w:val="18"/>
      </w:rPr>
      <w:t>OFM 12-0</w:t>
    </w:r>
    <w:r>
      <w:rPr>
        <w:rFonts w:cs="Arial"/>
        <w:sz w:val="18"/>
        <w:szCs w:val="18"/>
      </w:rPr>
      <w:t>91</w:t>
    </w:r>
    <w:r w:rsidRPr="008D78D2">
      <w:rPr>
        <w:rFonts w:cs="Arial"/>
        <w:sz w:val="18"/>
        <w:szCs w:val="18"/>
      </w:rPr>
      <w:t xml:space="preserve"> (</w:t>
    </w:r>
    <w:r w:rsidR="008E3441">
      <w:rPr>
        <w:rFonts w:cs="Arial"/>
        <w:sz w:val="18"/>
        <w:szCs w:val="18"/>
      </w:rPr>
      <w:t>2/1</w:t>
    </w:r>
    <w:r w:rsidR="00B50395">
      <w:rPr>
        <w:rFonts w:cs="Arial"/>
        <w:sz w:val="18"/>
        <w:szCs w:val="18"/>
      </w:rPr>
      <w:t>9</w:t>
    </w:r>
    <w:r w:rsidR="008E3441">
      <w:rPr>
        <w:rFonts w:cs="Arial"/>
        <w:sz w:val="18"/>
        <w:szCs w:val="18"/>
      </w:rPr>
      <w:t>/25</w:t>
    </w:r>
    <w:r w:rsidRPr="008D78D2">
      <w:rPr>
        <w:rFonts w:cs="Arial"/>
        <w:sz w:val="18"/>
        <w:szCs w:val="18"/>
      </w:rPr>
      <w:t>) IT</w:t>
    </w:r>
    <w:r>
      <w:rPr>
        <w:rFonts w:cs="Arial"/>
        <w:sz w:val="18"/>
        <w:szCs w:val="18"/>
      </w:rPr>
      <w:t>PS</w:t>
    </w:r>
    <w:r w:rsidRPr="008D78D2">
      <w:rPr>
        <w:rFonts w:cs="Arial"/>
        <w:sz w:val="18"/>
        <w:szCs w:val="18"/>
      </w:rPr>
      <w:t xml:space="preserve"> Position Review Request – Supervisor Portion</w:t>
    </w:r>
    <w:r w:rsidRPr="008D78D2">
      <w:rPr>
        <w:rFonts w:cs="Arial"/>
        <w:sz w:val="18"/>
        <w:szCs w:val="18"/>
      </w:rPr>
      <w:tab/>
    </w:r>
    <w:r>
      <w:rPr>
        <w:rFonts w:cs="Arial"/>
        <w:sz w:val="18"/>
        <w:szCs w:val="18"/>
      </w:rPr>
      <w:tab/>
    </w:r>
    <w:r w:rsidR="00FE6A41" w:rsidRPr="00FE6A41">
      <w:rPr>
        <w:rFonts w:cs="Arial"/>
        <w:sz w:val="18"/>
        <w:szCs w:val="18"/>
      </w:rPr>
      <w:t xml:space="preserve">Page </w:t>
    </w:r>
    <w:r w:rsidR="00FE6A41" w:rsidRPr="00FE6A41">
      <w:rPr>
        <w:rFonts w:cs="Arial"/>
        <w:sz w:val="18"/>
        <w:szCs w:val="18"/>
      </w:rPr>
      <w:fldChar w:fldCharType="begin"/>
    </w:r>
    <w:r w:rsidR="00FE6A41" w:rsidRPr="00FE6A41">
      <w:rPr>
        <w:rFonts w:cs="Arial"/>
        <w:sz w:val="18"/>
        <w:szCs w:val="18"/>
      </w:rPr>
      <w:instrText xml:space="preserve"> PAGE  \* Arabic  \* MERGEFORMAT </w:instrText>
    </w:r>
    <w:r w:rsidR="00FE6A41" w:rsidRPr="00FE6A41">
      <w:rPr>
        <w:rFonts w:cs="Arial"/>
        <w:sz w:val="18"/>
        <w:szCs w:val="18"/>
      </w:rPr>
      <w:fldChar w:fldCharType="separate"/>
    </w:r>
    <w:r w:rsidR="00FE6A41" w:rsidRPr="00FE6A41">
      <w:rPr>
        <w:rFonts w:cs="Arial"/>
        <w:noProof/>
        <w:sz w:val="18"/>
        <w:szCs w:val="18"/>
      </w:rPr>
      <w:t>1</w:t>
    </w:r>
    <w:r w:rsidR="00FE6A41" w:rsidRPr="00FE6A41">
      <w:rPr>
        <w:rFonts w:cs="Arial"/>
        <w:sz w:val="18"/>
        <w:szCs w:val="18"/>
      </w:rPr>
      <w:fldChar w:fldCharType="end"/>
    </w:r>
    <w:r w:rsidR="00FE6A41" w:rsidRPr="00FE6A41">
      <w:rPr>
        <w:rFonts w:cs="Arial"/>
        <w:sz w:val="18"/>
        <w:szCs w:val="18"/>
      </w:rPr>
      <w:t xml:space="preserve"> of </w:t>
    </w:r>
    <w:r w:rsidR="00FE6A41" w:rsidRPr="00FE6A41">
      <w:rPr>
        <w:rFonts w:cs="Arial"/>
        <w:sz w:val="18"/>
        <w:szCs w:val="18"/>
      </w:rPr>
      <w:fldChar w:fldCharType="begin"/>
    </w:r>
    <w:r w:rsidR="00FE6A41" w:rsidRPr="00FE6A41">
      <w:rPr>
        <w:rFonts w:cs="Arial"/>
        <w:sz w:val="18"/>
        <w:szCs w:val="18"/>
      </w:rPr>
      <w:instrText xml:space="preserve"> NUMPAGES  \* Arabic  \* MERGEFORMAT </w:instrText>
    </w:r>
    <w:r w:rsidR="00FE6A41" w:rsidRPr="00FE6A41">
      <w:rPr>
        <w:rFonts w:cs="Arial"/>
        <w:sz w:val="18"/>
        <w:szCs w:val="18"/>
      </w:rPr>
      <w:fldChar w:fldCharType="separate"/>
    </w:r>
    <w:r w:rsidR="00FE6A41" w:rsidRPr="00FE6A41">
      <w:rPr>
        <w:rFonts w:cs="Arial"/>
        <w:noProof/>
        <w:sz w:val="18"/>
        <w:szCs w:val="18"/>
      </w:rPr>
      <w:t>2</w:t>
    </w:r>
    <w:r w:rsidR="00FE6A41" w:rsidRPr="00FE6A41">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D5BB" w14:textId="77777777" w:rsidR="00F35DA8" w:rsidRDefault="00F35DA8" w:rsidP="00F35DA8">
    <w:pPr>
      <w:pStyle w:val="Header"/>
    </w:pPr>
    <w:r>
      <w:rPr>
        <w:rFonts w:ascii="Calibri" w:hAnsi="Calibri" w:cs="Calibri"/>
        <w:sz w:val="20"/>
      </w:rPr>
      <w:t>O</w:t>
    </w:r>
    <w:r w:rsidR="00581305">
      <w:rPr>
        <w:rFonts w:ascii="Calibri" w:hAnsi="Calibri" w:cs="Calibri"/>
        <w:sz w:val="20"/>
      </w:rPr>
      <w:t>FM 12-095 (</w:t>
    </w:r>
    <w:r w:rsidR="00581305" w:rsidRPr="000E2E55">
      <w:rPr>
        <w:rFonts w:ascii="Calibri" w:hAnsi="Calibri" w:cs="Calibri"/>
        <w:sz w:val="20"/>
        <w:highlight w:val="yellow"/>
      </w:rPr>
      <w:t>5/27</w:t>
    </w:r>
    <w:r w:rsidRPr="000E2E55">
      <w:rPr>
        <w:rFonts w:ascii="Calibri" w:hAnsi="Calibri" w:cs="Calibri"/>
        <w:sz w:val="20"/>
        <w:highlight w:val="yellow"/>
      </w:rPr>
      <w:t>/20</w:t>
    </w:r>
    <w:r w:rsidRPr="003A0A68">
      <w:rPr>
        <w:rFonts w:ascii="Calibri" w:hAnsi="Calibri" w:cs="Calibri"/>
        <w:sz w:val="20"/>
      </w:rPr>
      <w:t xml:space="preserve">) </w:t>
    </w:r>
    <w:r>
      <w:rPr>
        <w:rFonts w:ascii="Calibri" w:hAnsi="Calibri" w:cs="Calibri"/>
        <w:sz w:val="20"/>
      </w:rPr>
      <w:t>Hiring Freeze Exemption Request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7124" w14:textId="77777777" w:rsidR="004C6B18" w:rsidRDefault="004C6B18">
      <w:r>
        <w:separator/>
      </w:r>
    </w:p>
  </w:footnote>
  <w:footnote w:type="continuationSeparator" w:id="0">
    <w:p w14:paraId="4EB66503" w14:textId="77777777" w:rsidR="004C6B18" w:rsidRDefault="004C6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6C39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549F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4ED4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582C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A274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B46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D078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207F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0CD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A4D5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05D17"/>
    <w:multiLevelType w:val="hybridMultilevel"/>
    <w:tmpl w:val="71122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30681E"/>
    <w:multiLevelType w:val="hybridMultilevel"/>
    <w:tmpl w:val="1486C626"/>
    <w:lvl w:ilvl="0" w:tplc="F57AF92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2D391B04"/>
    <w:multiLevelType w:val="hybridMultilevel"/>
    <w:tmpl w:val="5A12CB52"/>
    <w:lvl w:ilvl="0" w:tplc="CA222A70">
      <w:start w:val="1"/>
      <w:numFmt w:val="decimal"/>
      <w:lvlText w:val="%1."/>
      <w:lvlJc w:val="left"/>
      <w:pPr>
        <w:tabs>
          <w:tab w:val="num" w:pos="360"/>
        </w:tabs>
        <w:ind w:left="360" w:hanging="360"/>
      </w:pPr>
      <w:rPr>
        <w:rFonts w:ascii="Arial Black" w:hAnsi="Arial Black" w:hint="default"/>
        <w:b w:val="0"/>
        <w:i w:val="0"/>
        <w:color w:val="auto"/>
        <w:spacing w:val="0"/>
        <w:w w:val="100"/>
        <w:position w:val="0"/>
        <w:sz w:val="20"/>
      </w:rPr>
    </w:lvl>
    <w:lvl w:ilvl="1" w:tplc="51E2D12E">
      <w:start w:val="1"/>
      <w:numFmt w:val="bullet"/>
      <w:lvlText w:val=""/>
      <w:lvlJc w:val="left"/>
      <w:pPr>
        <w:tabs>
          <w:tab w:val="num" w:pos="1080"/>
        </w:tabs>
        <w:ind w:left="1080" w:hanging="360"/>
      </w:pPr>
      <w:rPr>
        <w:rFonts w:ascii="Symbol" w:hAnsi="Symbol" w:hint="default"/>
        <w:color w:val="auto"/>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1414725"/>
    <w:multiLevelType w:val="hybridMultilevel"/>
    <w:tmpl w:val="1690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97D41"/>
    <w:multiLevelType w:val="hybridMultilevel"/>
    <w:tmpl w:val="787A5784"/>
    <w:lvl w:ilvl="0" w:tplc="D0947E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62F6A"/>
    <w:multiLevelType w:val="hybridMultilevel"/>
    <w:tmpl w:val="68724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3B7234"/>
    <w:multiLevelType w:val="hybridMultilevel"/>
    <w:tmpl w:val="E9EA3372"/>
    <w:lvl w:ilvl="0" w:tplc="F57AF92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7" w15:restartNumberingAfterBreak="0">
    <w:nsid w:val="40164927"/>
    <w:multiLevelType w:val="hybridMultilevel"/>
    <w:tmpl w:val="5F442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3875C2"/>
    <w:multiLevelType w:val="hybridMultilevel"/>
    <w:tmpl w:val="ADD6663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5729163E"/>
    <w:multiLevelType w:val="hybridMultilevel"/>
    <w:tmpl w:val="AC409CE4"/>
    <w:lvl w:ilvl="0" w:tplc="423E9EB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3605EC"/>
    <w:multiLevelType w:val="hybridMultilevel"/>
    <w:tmpl w:val="7DC6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81F08"/>
    <w:multiLevelType w:val="hybridMultilevel"/>
    <w:tmpl w:val="252A37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0E4889"/>
    <w:multiLevelType w:val="hybridMultilevel"/>
    <w:tmpl w:val="F836EF02"/>
    <w:lvl w:ilvl="0" w:tplc="6A8CF25C">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654EA9"/>
    <w:multiLevelType w:val="hybridMultilevel"/>
    <w:tmpl w:val="F6C8E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315CBF"/>
    <w:multiLevelType w:val="hybridMultilevel"/>
    <w:tmpl w:val="1B0C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C37EB"/>
    <w:multiLevelType w:val="hybridMultilevel"/>
    <w:tmpl w:val="E562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E3036"/>
    <w:multiLevelType w:val="hybridMultilevel"/>
    <w:tmpl w:val="811A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81415">
    <w:abstractNumId w:val="12"/>
  </w:num>
  <w:num w:numId="2" w16cid:durableId="1236862034">
    <w:abstractNumId w:val="16"/>
  </w:num>
  <w:num w:numId="3" w16cid:durableId="2076783564">
    <w:abstractNumId w:val="11"/>
  </w:num>
  <w:num w:numId="4" w16cid:durableId="1371302750">
    <w:abstractNumId w:val="20"/>
  </w:num>
  <w:num w:numId="5" w16cid:durableId="917787115">
    <w:abstractNumId w:val="24"/>
  </w:num>
  <w:num w:numId="6" w16cid:durableId="78674492">
    <w:abstractNumId w:val="9"/>
  </w:num>
  <w:num w:numId="7" w16cid:durableId="1118376306">
    <w:abstractNumId w:val="7"/>
  </w:num>
  <w:num w:numId="8" w16cid:durableId="1978874639">
    <w:abstractNumId w:val="6"/>
  </w:num>
  <w:num w:numId="9" w16cid:durableId="1457792963">
    <w:abstractNumId w:val="5"/>
  </w:num>
  <w:num w:numId="10" w16cid:durableId="252445907">
    <w:abstractNumId w:val="4"/>
  </w:num>
  <w:num w:numId="11" w16cid:durableId="1722746450">
    <w:abstractNumId w:val="8"/>
  </w:num>
  <w:num w:numId="12" w16cid:durableId="1301156627">
    <w:abstractNumId w:val="3"/>
  </w:num>
  <w:num w:numId="13" w16cid:durableId="1732002814">
    <w:abstractNumId w:val="2"/>
  </w:num>
  <w:num w:numId="14" w16cid:durableId="163860674">
    <w:abstractNumId w:val="1"/>
  </w:num>
  <w:num w:numId="15" w16cid:durableId="1549564233">
    <w:abstractNumId w:val="0"/>
  </w:num>
  <w:num w:numId="16" w16cid:durableId="1428308547">
    <w:abstractNumId w:val="10"/>
  </w:num>
  <w:num w:numId="17" w16cid:durableId="1562598704">
    <w:abstractNumId w:val="14"/>
  </w:num>
  <w:num w:numId="18" w16cid:durableId="1466922145">
    <w:abstractNumId w:val="19"/>
  </w:num>
  <w:num w:numId="19" w16cid:durableId="455874634">
    <w:abstractNumId w:val="26"/>
  </w:num>
  <w:num w:numId="20" w16cid:durableId="216476120">
    <w:abstractNumId w:val="21"/>
  </w:num>
  <w:num w:numId="21" w16cid:durableId="2028864043">
    <w:abstractNumId w:val="17"/>
  </w:num>
  <w:num w:numId="22" w16cid:durableId="1432970907">
    <w:abstractNumId w:val="15"/>
  </w:num>
  <w:num w:numId="23" w16cid:durableId="1587224687">
    <w:abstractNumId w:val="23"/>
  </w:num>
  <w:num w:numId="24" w16cid:durableId="1602451751">
    <w:abstractNumId w:val="13"/>
  </w:num>
  <w:num w:numId="25" w16cid:durableId="708072279">
    <w:abstractNumId w:val="22"/>
  </w:num>
  <w:num w:numId="26" w16cid:durableId="996499721">
    <w:abstractNumId w:val="25"/>
  </w:num>
  <w:num w:numId="27" w16cid:durableId="2919060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33"/>
    <w:rsid w:val="00003A7A"/>
    <w:rsid w:val="00003BD4"/>
    <w:rsid w:val="00005902"/>
    <w:rsid w:val="00006FEF"/>
    <w:rsid w:val="000113A0"/>
    <w:rsid w:val="00014DA0"/>
    <w:rsid w:val="00025D3C"/>
    <w:rsid w:val="000340DC"/>
    <w:rsid w:val="00034D85"/>
    <w:rsid w:val="000412F7"/>
    <w:rsid w:val="00041741"/>
    <w:rsid w:val="0005100C"/>
    <w:rsid w:val="00056FFD"/>
    <w:rsid w:val="00061B4E"/>
    <w:rsid w:val="00063B96"/>
    <w:rsid w:val="00071276"/>
    <w:rsid w:val="00081198"/>
    <w:rsid w:val="00081353"/>
    <w:rsid w:val="000816EB"/>
    <w:rsid w:val="00085A97"/>
    <w:rsid w:val="00086146"/>
    <w:rsid w:val="00092654"/>
    <w:rsid w:val="00095D51"/>
    <w:rsid w:val="000A424B"/>
    <w:rsid w:val="000A5D6F"/>
    <w:rsid w:val="000A5F98"/>
    <w:rsid w:val="000B0E44"/>
    <w:rsid w:val="000B20CF"/>
    <w:rsid w:val="000B3B21"/>
    <w:rsid w:val="000C25B0"/>
    <w:rsid w:val="000C51B9"/>
    <w:rsid w:val="000E17D7"/>
    <w:rsid w:val="000E2E55"/>
    <w:rsid w:val="000E4970"/>
    <w:rsid w:val="00102986"/>
    <w:rsid w:val="00105E8C"/>
    <w:rsid w:val="00112810"/>
    <w:rsid w:val="001208A8"/>
    <w:rsid w:val="001248EC"/>
    <w:rsid w:val="001256EE"/>
    <w:rsid w:val="001473D9"/>
    <w:rsid w:val="0015237F"/>
    <w:rsid w:val="00157BE4"/>
    <w:rsid w:val="001630B9"/>
    <w:rsid w:val="00167216"/>
    <w:rsid w:val="00172261"/>
    <w:rsid w:val="0017380B"/>
    <w:rsid w:val="00182411"/>
    <w:rsid w:val="00192C3F"/>
    <w:rsid w:val="00195D8B"/>
    <w:rsid w:val="001A57CB"/>
    <w:rsid w:val="001A77F5"/>
    <w:rsid w:val="001B00F5"/>
    <w:rsid w:val="001B69CF"/>
    <w:rsid w:val="001C0897"/>
    <w:rsid w:val="001E7D48"/>
    <w:rsid w:val="0020690F"/>
    <w:rsid w:val="0022088B"/>
    <w:rsid w:val="00232206"/>
    <w:rsid w:val="00232A94"/>
    <w:rsid w:val="0025007B"/>
    <w:rsid w:val="00250C4B"/>
    <w:rsid w:val="002529F4"/>
    <w:rsid w:val="00254410"/>
    <w:rsid w:val="0025613F"/>
    <w:rsid w:val="002571D0"/>
    <w:rsid w:val="00262408"/>
    <w:rsid w:val="00262923"/>
    <w:rsid w:val="002678E7"/>
    <w:rsid w:val="00271A52"/>
    <w:rsid w:val="00275FEE"/>
    <w:rsid w:val="00283051"/>
    <w:rsid w:val="00295AFB"/>
    <w:rsid w:val="002A2887"/>
    <w:rsid w:val="002A414E"/>
    <w:rsid w:val="002B52C0"/>
    <w:rsid w:val="002C3A0A"/>
    <w:rsid w:val="002C3C52"/>
    <w:rsid w:val="002C58A3"/>
    <w:rsid w:val="002F2F83"/>
    <w:rsid w:val="002F4604"/>
    <w:rsid w:val="00311CC1"/>
    <w:rsid w:val="00312637"/>
    <w:rsid w:val="003128F6"/>
    <w:rsid w:val="00315526"/>
    <w:rsid w:val="003207C4"/>
    <w:rsid w:val="00324F8A"/>
    <w:rsid w:val="003323B4"/>
    <w:rsid w:val="0033377F"/>
    <w:rsid w:val="003567A4"/>
    <w:rsid w:val="00361D75"/>
    <w:rsid w:val="00375101"/>
    <w:rsid w:val="0037773E"/>
    <w:rsid w:val="00377E3E"/>
    <w:rsid w:val="00383B7A"/>
    <w:rsid w:val="00383F9D"/>
    <w:rsid w:val="00384F2A"/>
    <w:rsid w:val="00387786"/>
    <w:rsid w:val="003879A6"/>
    <w:rsid w:val="003A2A2F"/>
    <w:rsid w:val="003A367C"/>
    <w:rsid w:val="003B43E8"/>
    <w:rsid w:val="003B4D1C"/>
    <w:rsid w:val="003C0D3E"/>
    <w:rsid w:val="003C74FE"/>
    <w:rsid w:val="003E06CC"/>
    <w:rsid w:val="003E284C"/>
    <w:rsid w:val="003E5F4C"/>
    <w:rsid w:val="003F4C15"/>
    <w:rsid w:val="003F517B"/>
    <w:rsid w:val="00400836"/>
    <w:rsid w:val="00403F82"/>
    <w:rsid w:val="004220E4"/>
    <w:rsid w:val="0042275D"/>
    <w:rsid w:val="004262CE"/>
    <w:rsid w:val="00427E73"/>
    <w:rsid w:val="00433F49"/>
    <w:rsid w:val="004425E3"/>
    <w:rsid w:val="00463110"/>
    <w:rsid w:val="00464C44"/>
    <w:rsid w:val="00470365"/>
    <w:rsid w:val="00471F72"/>
    <w:rsid w:val="00472E7F"/>
    <w:rsid w:val="004744F5"/>
    <w:rsid w:val="00483210"/>
    <w:rsid w:val="00486D7B"/>
    <w:rsid w:val="00494C1E"/>
    <w:rsid w:val="0049669D"/>
    <w:rsid w:val="004A1284"/>
    <w:rsid w:val="004A213E"/>
    <w:rsid w:val="004B1BCA"/>
    <w:rsid w:val="004B4F81"/>
    <w:rsid w:val="004B6437"/>
    <w:rsid w:val="004B7546"/>
    <w:rsid w:val="004C0448"/>
    <w:rsid w:val="004C415B"/>
    <w:rsid w:val="004C6B18"/>
    <w:rsid w:val="004D130A"/>
    <w:rsid w:val="004D2162"/>
    <w:rsid w:val="004D7079"/>
    <w:rsid w:val="004D7A2B"/>
    <w:rsid w:val="004E123A"/>
    <w:rsid w:val="004E1E43"/>
    <w:rsid w:val="00504A9C"/>
    <w:rsid w:val="00513FE4"/>
    <w:rsid w:val="00514276"/>
    <w:rsid w:val="00515F44"/>
    <w:rsid w:val="00517435"/>
    <w:rsid w:val="00520A75"/>
    <w:rsid w:val="00531094"/>
    <w:rsid w:val="0053126A"/>
    <w:rsid w:val="0054291E"/>
    <w:rsid w:val="0054575C"/>
    <w:rsid w:val="00545F7B"/>
    <w:rsid w:val="00555EC2"/>
    <w:rsid w:val="0055651F"/>
    <w:rsid w:val="005575A8"/>
    <w:rsid w:val="0056542B"/>
    <w:rsid w:val="00566F2D"/>
    <w:rsid w:val="00567542"/>
    <w:rsid w:val="00572E94"/>
    <w:rsid w:val="0057540C"/>
    <w:rsid w:val="0057618A"/>
    <w:rsid w:val="00581305"/>
    <w:rsid w:val="00587625"/>
    <w:rsid w:val="005950E8"/>
    <w:rsid w:val="0059725E"/>
    <w:rsid w:val="005A08E6"/>
    <w:rsid w:val="005A1846"/>
    <w:rsid w:val="005B0372"/>
    <w:rsid w:val="005B3CC3"/>
    <w:rsid w:val="005C17AF"/>
    <w:rsid w:val="005C2AE4"/>
    <w:rsid w:val="005C6C29"/>
    <w:rsid w:val="005D4EB2"/>
    <w:rsid w:val="005D619C"/>
    <w:rsid w:val="005E053D"/>
    <w:rsid w:val="005E0C0A"/>
    <w:rsid w:val="005F15CA"/>
    <w:rsid w:val="00626BEB"/>
    <w:rsid w:val="00634F94"/>
    <w:rsid w:val="00641222"/>
    <w:rsid w:val="006458AF"/>
    <w:rsid w:val="00655C2F"/>
    <w:rsid w:val="006572B3"/>
    <w:rsid w:val="00672875"/>
    <w:rsid w:val="00676FE0"/>
    <w:rsid w:val="0068022D"/>
    <w:rsid w:val="00681B77"/>
    <w:rsid w:val="00682E43"/>
    <w:rsid w:val="00692578"/>
    <w:rsid w:val="006959ED"/>
    <w:rsid w:val="006A0058"/>
    <w:rsid w:val="006A3E38"/>
    <w:rsid w:val="006A46D1"/>
    <w:rsid w:val="006A4CA8"/>
    <w:rsid w:val="006B05DA"/>
    <w:rsid w:val="006B05E3"/>
    <w:rsid w:val="006B13FE"/>
    <w:rsid w:val="006C0F04"/>
    <w:rsid w:val="006C2126"/>
    <w:rsid w:val="006D298D"/>
    <w:rsid w:val="006F17FD"/>
    <w:rsid w:val="006F1DC0"/>
    <w:rsid w:val="00707465"/>
    <w:rsid w:val="007202B8"/>
    <w:rsid w:val="00734FAE"/>
    <w:rsid w:val="0074373B"/>
    <w:rsid w:val="00751DA5"/>
    <w:rsid w:val="007556D7"/>
    <w:rsid w:val="00760D6C"/>
    <w:rsid w:val="00770302"/>
    <w:rsid w:val="00774F94"/>
    <w:rsid w:val="0077788D"/>
    <w:rsid w:val="007A182C"/>
    <w:rsid w:val="007A2374"/>
    <w:rsid w:val="007A3990"/>
    <w:rsid w:val="007A6BC6"/>
    <w:rsid w:val="007A77F0"/>
    <w:rsid w:val="007B0676"/>
    <w:rsid w:val="007B1B94"/>
    <w:rsid w:val="007C3861"/>
    <w:rsid w:val="007C6D89"/>
    <w:rsid w:val="007D3FDA"/>
    <w:rsid w:val="007E22BC"/>
    <w:rsid w:val="007F0F55"/>
    <w:rsid w:val="007F2190"/>
    <w:rsid w:val="008007CC"/>
    <w:rsid w:val="00810B2F"/>
    <w:rsid w:val="00811582"/>
    <w:rsid w:val="0081440E"/>
    <w:rsid w:val="0083463E"/>
    <w:rsid w:val="00834A69"/>
    <w:rsid w:val="00844438"/>
    <w:rsid w:val="00845913"/>
    <w:rsid w:val="00857593"/>
    <w:rsid w:val="008648E3"/>
    <w:rsid w:val="00882418"/>
    <w:rsid w:val="00885FFD"/>
    <w:rsid w:val="00886D3A"/>
    <w:rsid w:val="00887513"/>
    <w:rsid w:val="0089156D"/>
    <w:rsid w:val="008A73DF"/>
    <w:rsid w:val="008A7C68"/>
    <w:rsid w:val="008B1FDB"/>
    <w:rsid w:val="008C0108"/>
    <w:rsid w:val="008C0338"/>
    <w:rsid w:val="008C16E8"/>
    <w:rsid w:val="008C263C"/>
    <w:rsid w:val="008E2470"/>
    <w:rsid w:val="008E3441"/>
    <w:rsid w:val="008E7067"/>
    <w:rsid w:val="009132D8"/>
    <w:rsid w:val="0091413D"/>
    <w:rsid w:val="009149D0"/>
    <w:rsid w:val="00920D67"/>
    <w:rsid w:val="0093104E"/>
    <w:rsid w:val="009310CE"/>
    <w:rsid w:val="00931308"/>
    <w:rsid w:val="009320B9"/>
    <w:rsid w:val="009334C0"/>
    <w:rsid w:val="00936BEE"/>
    <w:rsid w:val="00941CB7"/>
    <w:rsid w:val="00953D97"/>
    <w:rsid w:val="0095695E"/>
    <w:rsid w:val="00957D7E"/>
    <w:rsid w:val="00962521"/>
    <w:rsid w:val="00966967"/>
    <w:rsid w:val="0096771E"/>
    <w:rsid w:val="009714A9"/>
    <w:rsid w:val="009A1668"/>
    <w:rsid w:val="009B3D5B"/>
    <w:rsid w:val="009C56B0"/>
    <w:rsid w:val="009C70D6"/>
    <w:rsid w:val="009C74AE"/>
    <w:rsid w:val="009C7649"/>
    <w:rsid w:val="009D658C"/>
    <w:rsid w:val="009D76FE"/>
    <w:rsid w:val="00A01C5F"/>
    <w:rsid w:val="00A0379B"/>
    <w:rsid w:val="00A04C00"/>
    <w:rsid w:val="00A07DB7"/>
    <w:rsid w:val="00A15AF2"/>
    <w:rsid w:val="00A167FD"/>
    <w:rsid w:val="00A21888"/>
    <w:rsid w:val="00A3513D"/>
    <w:rsid w:val="00A35868"/>
    <w:rsid w:val="00A35B2A"/>
    <w:rsid w:val="00A43C7D"/>
    <w:rsid w:val="00A458C0"/>
    <w:rsid w:val="00A5440B"/>
    <w:rsid w:val="00A55C86"/>
    <w:rsid w:val="00A652B3"/>
    <w:rsid w:val="00A67265"/>
    <w:rsid w:val="00A67B14"/>
    <w:rsid w:val="00A72610"/>
    <w:rsid w:val="00A871D2"/>
    <w:rsid w:val="00A90DCE"/>
    <w:rsid w:val="00A91701"/>
    <w:rsid w:val="00A95C75"/>
    <w:rsid w:val="00A97A9A"/>
    <w:rsid w:val="00AB1A47"/>
    <w:rsid w:val="00AB20C7"/>
    <w:rsid w:val="00AB36E7"/>
    <w:rsid w:val="00AB6C88"/>
    <w:rsid w:val="00AC5C0B"/>
    <w:rsid w:val="00AE0A95"/>
    <w:rsid w:val="00AE1C1A"/>
    <w:rsid w:val="00AF0AE3"/>
    <w:rsid w:val="00AF20A1"/>
    <w:rsid w:val="00B069A3"/>
    <w:rsid w:val="00B108FA"/>
    <w:rsid w:val="00B20976"/>
    <w:rsid w:val="00B43D88"/>
    <w:rsid w:val="00B50288"/>
    <w:rsid w:val="00B50395"/>
    <w:rsid w:val="00B640B5"/>
    <w:rsid w:val="00B6645B"/>
    <w:rsid w:val="00B81468"/>
    <w:rsid w:val="00B82DF4"/>
    <w:rsid w:val="00B84C29"/>
    <w:rsid w:val="00B8761F"/>
    <w:rsid w:val="00B9743D"/>
    <w:rsid w:val="00BA370C"/>
    <w:rsid w:val="00BA4E4C"/>
    <w:rsid w:val="00BA593A"/>
    <w:rsid w:val="00BB1533"/>
    <w:rsid w:val="00BB2D0B"/>
    <w:rsid w:val="00BB74B5"/>
    <w:rsid w:val="00BC2FDE"/>
    <w:rsid w:val="00BC7205"/>
    <w:rsid w:val="00BC74ED"/>
    <w:rsid w:val="00BD0FFE"/>
    <w:rsid w:val="00BD172F"/>
    <w:rsid w:val="00BD4F83"/>
    <w:rsid w:val="00BD64FB"/>
    <w:rsid w:val="00BE621F"/>
    <w:rsid w:val="00BE79EC"/>
    <w:rsid w:val="00BF00D7"/>
    <w:rsid w:val="00BF093B"/>
    <w:rsid w:val="00BF2138"/>
    <w:rsid w:val="00C01C63"/>
    <w:rsid w:val="00C02428"/>
    <w:rsid w:val="00C02D46"/>
    <w:rsid w:val="00C068D5"/>
    <w:rsid w:val="00C11445"/>
    <w:rsid w:val="00C1150D"/>
    <w:rsid w:val="00C21C34"/>
    <w:rsid w:val="00C33CE2"/>
    <w:rsid w:val="00C41036"/>
    <w:rsid w:val="00C44F40"/>
    <w:rsid w:val="00C4609A"/>
    <w:rsid w:val="00C47FF5"/>
    <w:rsid w:val="00C52BC5"/>
    <w:rsid w:val="00C535E7"/>
    <w:rsid w:val="00C54D07"/>
    <w:rsid w:val="00C66D45"/>
    <w:rsid w:val="00C80AEB"/>
    <w:rsid w:val="00C82D27"/>
    <w:rsid w:val="00C84E99"/>
    <w:rsid w:val="00C869A7"/>
    <w:rsid w:val="00C9348D"/>
    <w:rsid w:val="00C96262"/>
    <w:rsid w:val="00CA0CA0"/>
    <w:rsid w:val="00CB063D"/>
    <w:rsid w:val="00CB1523"/>
    <w:rsid w:val="00CC10F2"/>
    <w:rsid w:val="00CC5FEB"/>
    <w:rsid w:val="00CC7C5F"/>
    <w:rsid w:val="00CD19E3"/>
    <w:rsid w:val="00CE1AFA"/>
    <w:rsid w:val="00CF3653"/>
    <w:rsid w:val="00CF4F40"/>
    <w:rsid w:val="00CF51A4"/>
    <w:rsid w:val="00CF5FC3"/>
    <w:rsid w:val="00D017EB"/>
    <w:rsid w:val="00D152A5"/>
    <w:rsid w:val="00D1561F"/>
    <w:rsid w:val="00D23FB4"/>
    <w:rsid w:val="00D32083"/>
    <w:rsid w:val="00D3360A"/>
    <w:rsid w:val="00D36EA4"/>
    <w:rsid w:val="00D50BFE"/>
    <w:rsid w:val="00D615B9"/>
    <w:rsid w:val="00D72F80"/>
    <w:rsid w:val="00D824DD"/>
    <w:rsid w:val="00D90555"/>
    <w:rsid w:val="00D926BA"/>
    <w:rsid w:val="00D96277"/>
    <w:rsid w:val="00DA1B91"/>
    <w:rsid w:val="00DA5006"/>
    <w:rsid w:val="00DB0B47"/>
    <w:rsid w:val="00DB65D6"/>
    <w:rsid w:val="00DB6F02"/>
    <w:rsid w:val="00DC25DE"/>
    <w:rsid w:val="00DC4782"/>
    <w:rsid w:val="00DC4854"/>
    <w:rsid w:val="00DD1793"/>
    <w:rsid w:val="00DD2D50"/>
    <w:rsid w:val="00DE0F87"/>
    <w:rsid w:val="00DE14B0"/>
    <w:rsid w:val="00DE14B5"/>
    <w:rsid w:val="00DE4869"/>
    <w:rsid w:val="00DE579B"/>
    <w:rsid w:val="00DE6115"/>
    <w:rsid w:val="00DF23C6"/>
    <w:rsid w:val="00E07034"/>
    <w:rsid w:val="00E1229A"/>
    <w:rsid w:val="00E14582"/>
    <w:rsid w:val="00E24198"/>
    <w:rsid w:val="00E27ACB"/>
    <w:rsid w:val="00E32B3C"/>
    <w:rsid w:val="00E34989"/>
    <w:rsid w:val="00E522DF"/>
    <w:rsid w:val="00E61D08"/>
    <w:rsid w:val="00E660FE"/>
    <w:rsid w:val="00E7457D"/>
    <w:rsid w:val="00E81030"/>
    <w:rsid w:val="00E85C1B"/>
    <w:rsid w:val="00E87ABE"/>
    <w:rsid w:val="00E93F65"/>
    <w:rsid w:val="00E96EDE"/>
    <w:rsid w:val="00EA0692"/>
    <w:rsid w:val="00EA2C03"/>
    <w:rsid w:val="00EA2EC6"/>
    <w:rsid w:val="00EA4740"/>
    <w:rsid w:val="00EA4B4A"/>
    <w:rsid w:val="00EA6A12"/>
    <w:rsid w:val="00EB720A"/>
    <w:rsid w:val="00EC0F3D"/>
    <w:rsid w:val="00EC5613"/>
    <w:rsid w:val="00ED5B12"/>
    <w:rsid w:val="00EE098A"/>
    <w:rsid w:val="00EE4AC1"/>
    <w:rsid w:val="00EE63D6"/>
    <w:rsid w:val="00EE7B78"/>
    <w:rsid w:val="00EF37E1"/>
    <w:rsid w:val="00F00B5B"/>
    <w:rsid w:val="00F23C1B"/>
    <w:rsid w:val="00F26404"/>
    <w:rsid w:val="00F340C7"/>
    <w:rsid w:val="00F35DA8"/>
    <w:rsid w:val="00F52993"/>
    <w:rsid w:val="00F541F4"/>
    <w:rsid w:val="00F64BDE"/>
    <w:rsid w:val="00F65C2E"/>
    <w:rsid w:val="00F74045"/>
    <w:rsid w:val="00F92519"/>
    <w:rsid w:val="00F934DB"/>
    <w:rsid w:val="00F93E4A"/>
    <w:rsid w:val="00F940E4"/>
    <w:rsid w:val="00FA2956"/>
    <w:rsid w:val="00FA6014"/>
    <w:rsid w:val="00FB0294"/>
    <w:rsid w:val="00FB15EF"/>
    <w:rsid w:val="00FB1988"/>
    <w:rsid w:val="00FB2F0A"/>
    <w:rsid w:val="00FB59EC"/>
    <w:rsid w:val="00FB63A2"/>
    <w:rsid w:val="00FD1B4D"/>
    <w:rsid w:val="00FE40AC"/>
    <w:rsid w:val="00FE5A1C"/>
    <w:rsid w:val="00FE6A41"/>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86983"/>
  <w15:chartTrackingRefBased/>
  <w15:docId w15:val="{54D8BF5D-B0BC-4B9D-8610-7BF73309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649"/>
    <w:pPr>
      <w:overflowPunct w:val="0"/>
      <w:autoSpaceDE w:val="0"/>
      <w:autoSpaceDN w:val="0"/>
      <w:adjustRightInd w:val="0"/>
      <w:spacing w:before="120" w:after="120"/>
      <w:textAlignment w:val="baseline"/>
    </w:pPr>
    <w:rPr>
      <w:rFonts w:ascii="Arial" w:hAnsi="Arial"/>
      <w:sz w:val="24"/>
    </w:rPr>
  </w:style>
  <w:style w:type="paragraph" w:styleId="Heading1">
    <w:name w:val="heading 1"/>
    <w:basedOn w:val="Normal"/>
    <w:next w:val="Normal"/>
    <w:link w:val="Heading1Char"/>
    <w:autoRedefine/>
    <w:uiPriority w:val="9"/>
    <w:qFormat/>
    <w:rsid w:val="00770302"/>
    <w:pPr>
      <w:keepNext/>
      <w:overflowPunct/>
      <w:autoSpaceDE/>
      <w:autoSpaceDN/>
      <w:adjustRightInd/>
      <w:spacing w:after="240"/>
      <w:textAlignment w:val="auto"/>
      <w:outlineLvl w:val="0"/>
    </w:pPr>
    <w:rPr>
      <w:b/>
      <w:sz w:val="36"/>
    </w:rPr>
  </w:style>
  <w:style w:type="paragraph" w:styleId="Heading2">
    <w:name w:val="heading 2"/>
    <w:basedOn w:val="Normal"/>
    <w:next w:val="Normal"/>
    <w:link w:val="Heading2Char"/>
    <w:autoRedefine/>
    <w:uiPriority w:val="9"/>
    <w:unhideWhenUsed/>
    <w:qFormat/>
    <w:rsid w:val="007C6D89"/>
    <w:pPr>
      <w:keepNext/>
      <w:keepLines/>
      <w:numPr>
        <w:numId w:val="18"/>
      </w:numPr>
      <w:shd w:val="clear" w:color="auto" w:fill="E7E6E6" w:themeFill="background2"/>
      <w:tabs>
        <w:tab w:val="left" w:pos="5670"/>
      </w:tabs>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2F80"/>
    <w:pPr>
      <w:tabs>
        <w:tab w:val="center" w:pos="4320"/>
        <w:tab w:val="right" w:pos="8640"/>
      </w:tabs>
    </w:pPr>
  </w:style>
  <w:style w:type="paragraph" w:styleId="Footer">
    <w:name w:val="footer"/>
    <w:basedOn w:val="Normal"/>
    <w:link w:val="FooterChar"/>
    <w:uiPriority w:val="99"/>
    <w:rsid w:val="00D72F80"/>
    <w:pPr>
      <w:tabs>
        <w:tab w:val="center" w:pos="4320"/>
        <w:tab w:val="right" w:pos="8640"/>
      </w:tabs>
    </w:pPr>
  </w:style>
  <w:style w:type="paragraph" w:styleId="BalloonText">
    <w:name w:val="Balloon Text"/>
    <w:basedOn w:val="Normal"/>
    <w:link w:val="BalloonTextChar"/>
    <w:uiPriority w:val="99"/>
    <w:semiHidden/>
    <w:rsid w:val="00086146"/>
    <w:rPr>
      <w:rFonts w:ascii="Tahoma" w:hAnsi="Tahoma" w:cs="Tahoma"/>
      <w:sz w:val="16"/>
      <w:szCs w:val="16"/>
    </w:rPr>
  </w:style>
  <w:style w:type="table" w:styleId="TableGrid">
    <w:name w:val="Table Grid"/>
    <w:basedOn w:val="TableNormal"/>
    <w:rsid w:val="0016721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275D"/>
    <w:rPr>
      <w:color w:val="0000FF"/>
      <w:u w:val="single"/>
    </w:rPr>
  </w:style>
  <w:style w:type="character" w:styleId="PageNumber">
    <w:name w:val="page number"/>
    <w:basedOn w:val="DefaultParagraphFont"/>
    <w:rsid w:val="00472E7F"/>
  </w:style>
  <w:style w:type="character" w:customStyle="1" w:styleId="Heading1Char">
    <w:name w:val="Heading 1 Char"/>
    <w:link w:val="Heading1"/>
    <w:uiPriority w:val="9"/>
    <w:rsid w:val="00770302"/>
    <w:rPr>
      <w:rFonts w:ascii="Arial" w:hAnsi="Arial"/>
      <w:b/>
      <w:sz w:val="36"/>
    </w:rPr>
  </w:style>
  <w:style w:type="character" w:styleId="CommentReference">
    <w:name w:val="annotation reference"/>
    <w:uiPriority w:val="99"/>
    <w:rsid w:val="00403F82"/>
    <w:rPr>
      <w:sz w:val="16"/>
      <w:szCs w:val="16"/>
    </w:rPr>
  </w:style>
  <w:style w:type="paragraph" w:styleId="CommentText">
    <w:name w:val="annotation text"/>
    <w:basedOn w:val="Normal"/>
    <w:link w:val="CommentTextChar"/>
    <w:uiPriority w:val="99"/>
    <w:rsid w:val="00403F82"/>
    <w:rPr>
      <w:sz w:val="20"/>
    </w:rPr>
  </w:style>
  <w:style w:type="character" w:customStyle="1" w:styleId="CommentTextChar">
    <w:name w:val="Comment Text Char"/>
    <w:link w:val="CommentText"/>
    <w:uiPriority w:val="99"/>
    <w:rsid w:val="00403F82"/>
    <w:rPr>
      <w:rFonts w:ascii="Arial" w:hAnsi="Arial"/>
    </w:rPr>
  </w:style>
  <w:style w:type="paragraph" w:styleId="CommentSubject">
    <w:name w:val="annotation subject"/>
    <w:basedOn w:val="CommentText"/>
    <w:next w:val="CommentText"/>
    <w:link w:val="CommentSubjectChar"/>
    <w:uiPriority w:val="99"/>
    <w:rsid w:val="00403F82"/>
    <w:rPr>
      <w:b/>
      <w:bCs/>
    </w:rPr>
  </w:style>
  <w:style w:type="character" w:customStyle="1" w:styleId="CommentSubjectChar">
    <w:name w:val="Comment Subject Char"/>
    <w:link w:val="CommentSubject"/>
    <w:uiPriority w:val="99"/>
    <w:rsid w:val="00403F82"/>
    <w:rPr>
      <w:rFonts w:ascii="Arial" w:hAnsi="Arial"/>
      <w:b/>
      <w:bCs/>
    </w:rPr>
  </w:style>
  <w:style w:type="character" w:customStyle="1" w:styleId="FooterChar">
    <w:name w:val="Footer Char"/>
    <w:basedOn w:val="DefaultParagraphFont"/>
    <w:link w:val="Footer"/>
    <w:uiPriority w:val="99"/>
    <w:rsid w:val="00F35DA8"/>
    <w:rPr>
      <w:rFonts w:ascii="Arial" w:hAnsi="Arial"/>
      <w:sz w:val="24"/>
    </w:rPr>
  </w:style>
  <w:style w:type="character" w:customStyle="1" w:styleId="HeaderChar">
    <w:name w:val="Header Char"/>
    <w:basedOn w:val="DefaultParagraphFont"/>
    <w:link w:val="Header"/>
    <w:uiPriority w:val="99"/>
    <w:rsid w:val="00F35DA8"/>
    <w:rPr>
      <w:rFonts w:ascii="Arial" w:hAnsi="Arial"/>
      <w:sz w:val="24"/>
    </w:rPr>
  </w:style>
  <w:style w:type="character" w:styleId="FollowedHyperlink">
    <w:name w:val="FollowedHyperlink"/>
    <w:basedOn w:val="DefaultParagraphFont"/>
    <w:uiPriority w:val="99"/>
    <w:rsid w:val="00DE579B"/>
    <w:rPr>
      <w:color w:val="954F72" w:themeColor="followedHyperlink"/>
      <w:u w:val="single"/>
    </w:rPr>
  </w:style>
  <w:style w:type="character" w:customStyle="1" w:styleId="Heading2Char">
    <w:name w:val="Heading 2 Char"/>
    <w:basedOn w:val="DefaultParagraphFont"/>
    <w:link w:val="Heading2"/>
    <w:uiPriority w:val="9"/>
    <w:rsid w:val="007C6D89"/>
    <w:rPr>
      <w:rFonts w:ascii="Arial" w:eastAsiaTheme="majorEastAsia" w:hAnsi="Arial" w:cstheme="majorBidi"/>
      <w:b/>
      <w:sz w:val="32"/>
      <w:szCs w:val="26"/>
      <w:shd w:val="clear" w:color="auto" w:fill="E7E6E6" w:themeFill="background2"/>
    </w:rPr>
  </w:style>
  <w:style w:type="paragraph" w:styleId="Revision">
    <w:name w:val="Revision"/>
    <w:hidden/>
    <w:uiPriority w:val="99"/>
    <w:semiHidden/>
    <w:rsid w:val="009D658C"/>
    <w:rPr>
      <w:rFonts w:asciiTheme="minorHAnsi" w:hAnsiTheme="minorHAnsi"/>
      <w:sz w:val="24"/>
    </w:rPr>
  </w:style>
  <w:style w:type="character" w:customStyle="1" w:styleId="BalloonTextChar">
    <w:name w:val="Balloon Text Char"/>
    <w:link w:val="BalloonText"/>
    <w:uiPriority w:val="99"/>
    <w:semiHidden/>
    <w:rsid w:val="00567542"/>
    <w:rPr>
      <w:rFonts w:ascii="Tahoma" w:hAnsi="Tahoma" w:cs="Tahoma"/>
      <w:sz w:val="16"/>
      <w:szCs w:val="16"/>
    </w:rPr>
  </w:style>
  <w:style w:type="character" w:styleId="UnresolvedMention">
    <w:name w:val="Unresolved Mention"/>
    <w:basedOn w:val="DefaultParagraphFont"/>
    <w:uiPriority w:val="99"/>
    <w:semiHidden/>
    <w:unhideWhenUsed/>
    <w:rsid w:val="00567542"/>
    <w:rPr>
      <w:color w:val="605E5C"/>
      <w:shd w:val="clear" w:color="auto" w:fill="E1DFDD"/>
    </w:rPr>
  </w:style>
  <w:style w:type="paragraph" w:customStyle="1" w:styleId="FormLabels">
    <w:name w:val="Form Labels"/>
    <w:basedOn w:val="Normal"/>
    <w:link w:val="FormLabelsChar"/>
    <w:qFormat/>
    <w:rsid w:val="00A07DB7"/>
    <w:pPr>
      <w:tabs>
        <w:tab w:val="left" w:pos="4680"/>
        <w:tab w:val="left" w:pos="7200"/>
      </w:tabs>
      <w:spacing w:before="200"/>
    </w:pPr>
    <w:rPr>
      <w:rFonts w:cs="Arial"/>
      <w:szCs w:val="24"/>
    </w:rPr>
  </w:style>
  <w:style w:type="character" w:customStyle="1" w:styleId="FormLabelsChar">
    <w:name w:val="Form Labels Char"/>
    <w:basedOn w:val="DefaultParagraphFont"/>
    <w:link w:val="FormLabels"/>
    <w:rsid w:val="00A07DB7"/>
    <w:rPr>
      <w:rFonts w:asciiTheme="minorHAnsi" w:hAnsiTheme="minorHAnsi" w:cs="Arial"/>
      <w:sz w:val="22"/>
      <w:szCs w:val="24"/>
    </w:rPr>
  </w:style>
  <w:style w:type="paragraph" w:styleId="ListParagraph">
    <w:name w:val="List Paragraph"/>
    <w:basedOn w:val="Normal"/>
    <w:uiPriority w:val="34"/>
    <w:qFormat/>
    <w:rsid w:val="006F17FD"/>
    <w:pPr>
      <w:numPr>
        <w:numId w:val="25"/>
      </w:numPr>
      <w:spacing w:before="0"/>
      <w:ind w:left="648"/>
      <w:contextualSpacing/>
    </w:pPr>
  </w:style>
  <w:style w:type="character" w:styleId="PlaceholderText">
    <w:name w:val="Placeholder Text"/>
    <w:basedOn w:val="DefaultParagraphFont"/>
    <w:uiPriority w:val="99"/>
    <w:semiHidden/>
    <w:rsid w:val="00B43D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fm.wa.gov/sites/default/files/public/shr/Forms%20and%20Publications/DOP%20Forms/ITPS%20Position%20Review%20Request%20Guide.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w.officeapps.live.com/op/view.aspx?src=https%3A%2F%2Fofm.wa.gov%2Fsites%2Fdefault%2Ffiles%2Fpublic%2Fshr%2FCompensationAndJobClasses%2FComp%2520Class%2520HR%2520Pro%2520Tools%2FClassificationGlossary.doc&amp;wdOrigin=BROWSELINK" TargetMode="External"/><Relationship Id="rId4" Type="http://schemas.openxmlformats.org/officeDocument/2006/relationships/settings" Target="settings.xml"/><Relationship Id="rId9" Type="http://schemas.openxmlformats.org/officeDocument/2006/relationships/hyperlink" Target="https://www.ofm.wa.gov/sites/default/files/public/shr/CompensationAndJobClasses/1RoundtableClassCompMeetingMaterials/091208CLEAR%20ACTION%20VERBSLP.doc%20"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WINWORD\TEMPLATE\MEDICEM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88A3E5-C197-47F4-85EB-63CE5D8EBD52}"/>
      </w:docPartPr>
      <w:docPartBody>
        <w:p w:rsidR="00E95997" w:rsidRDefault="00971257">
          <w:r w:rsidRPr="00B77A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57"/>
    <w:rsid w:val="00085A97"/>
    <w:rsid w:val="00875594"/>
    <w:rsid w:val="00971257"/>
    <w:rsid w:val="00B640B5"/>
    <w:rsid w:val="00DC25DE"/>
    <w:rsid w:val="00DC4782"/>
    <w:rsid w:val="00E95997"/>
    <w:rsid w:val="00FD72AF"/>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25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128B-CFEE-4DA8-B5FF-16127CA4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MEDICEMR</Template>
  <TotalTime>1</TotalTime>
  <Pages>5</Pages>
  <Words>1037</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ITPS Position Review Request - Supervisor Portion</vt:lpstr>
    </vt:vector>
  </TitlesOfParts>
  <Company>Dept of Personnel, HRISD</Company>
  <LinksUpToDate>false</LinksUpToDate>
  <CharactersWithSpaces>7752</CharactersWithSpaces>
  <SharedDoc>false</SharedDoc>
  <HLinks>
    <vt:vector size="6" baseType="variant">
      <vt:variant>
        <vt:i4>1507435</vt:i4>
      </vt:variant>
      <vt:variant>
        <vt:i4>48</vt:i4>
      </vt:variant>
      <vt:variant>
        <vt:i4>0</vt:i4>
      </vt:variant>
      <vt:variant>
        <vt:i4>5</vt:i4>
      </vt:variant>
      <vt:variant>
        <vt:lpwstr>mailto:Hiringfreeze@ofm.wa.gov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ITPS Position Review Request - Supervisor Portion</dc:title>
  <dc:subject/>
  <dc:creator>OFMHR@OFM.WA.GOV</dc:creator>
  <cp:keywords/>
  <dc:description/>
  <cp:lastModifiedBy>Cortez, Marla (OFM)</cp:lastModifiedBy>
  <cp:revision>3</cp:revision>
  <cp:lastPrinted>2020-05-12T17:11:00Z</cp:lastPrinted>
  <dcterms:created xsi:type="dcterms:W3CDTF">2025-02-19T17:04:00Z</dcterms:created>
  <dcterms:modified xsi:type="dcterms:W3CDTF">2025-02-20T19:54:00Z</dcterms:modified>
</cp:coreProperties>
</file>